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9C74F" w14:textId="75885537" w:rsidR="007129ED" w:rsidRPr="007129ED" w:rsidRDefault="009D7DAA" w:rsidP="00FB6A4F">
      <w:pPr>
        <w:pStyle w:val="Title"/>
      </w:pPr>
      <w:r>
        <w:t xml:space="preserve">Negotiated Learning Plan </w:t>
      </w:r>
      <w:r w:rsidR="00586D2F">
        <w:br/>
      </w:r>
      <w:r w:rsidRPr="009D7DAA">
        <w:rPr>
          <w:sz w:val="48"/>
          <w:szCs w:val="36"/>
        </w:rPr>
        <w:t>for Professional Development Undergraduate Award</w:t>
      </w:r>
    </w:p>
    <w:p w14:paraId="73BFDFD0" w14:textId="0A7E090A" w:rsidR="00285D5A" w:rsidRPr="009E6872" w:rsidRDefault="00285D5A" w:rsidP="00FB6A4F">
      <w:pPr>
        <w:pStyle w:val="Subtitle"/>
      </w:pPr>
    </w:p>
    <w:p w14:paraId="22FA1EA8" w14:textId="77777777" w:rsidR="007129ED" w:rsidRDefault="007129ED" w:rsidP="00FB6A4F">
      <w:pPr>
        <w:rPr>
          <w:lang w:val="en-US"/>
        </w:rPr>
        <w:sectPr w:rsidR="007129ED" w:rsidSect="006B3835">
          <w:headerReference w:type="default" r:id="rId11"/>
          <w:footerReference w:type="default" r:id="rId12"/>
          <w:pgSz w:w="11906" w:h="16838"/>
          <w:pgMar w:top="1440" w:right="1440" w:bottom="1440" w:left="1440" w:header="708" w:footer="708" w:gutter="0"/>
          <w:cols w:space="708"/>
          <w:titlePg/>
          <w:docGrid w:linePitch="360"/>
        </w:sectPr>
      </w:pPr>
    </w:p>
    <w:p w14:paraId="5ECB964A" w14:textId="4D96C80B" w:rsidR="00586D2F" w:rsidRPr="008B493B" w:rsidRDefault="00586D2F" w:rsidP="00586D2F">
      <w:pPr>
        <w:pStyle w:val="Heading1"/>
        <w:rPr>
          <w:sz w:val="40"/>
          <w:szCs w:val="40"/>
        </w:rPr>
      </w:pPr>
      <w:bookmarkStart w:id="0" w:name="_Hlk24987273"/>
      <w:bookmarkEnd w:id="0"/>
      <w:r w:rsidRPr="008B493B">
        <w:rPr>
          <w:sz w:val="40"/>
          <w:szCs w:val="40"/>
        </w:rPr>
        <w:lastRenderedPageBreak/>
        <w:t>How to complete this form</w:t>
      </w:r>
    </w:p>
    <w:p w14:paraId="18E61EE4" w14:textId="206B9057" w:rsidR="009D7DAA" w:rsidRPr="009D7DAA" w:rsidRDefault="009D7DAA" w:rsidP="009D7DAA">
      <w:r w:rsidRPr="009D7DAA">
        <w:t>Please complete this form to apply for the Professional Development Award (e.g. BSc Hons/BSc</w:t>
      </w:r>
      <w:r w:rsidR="00222ABF">
        <w:t xml:space="preserve"> Non Hons</w:t>
      </w:r>
      <w:r w:rsidRPr="009D7DAA">
        <w:t>).</w:t>
      </w:r>
    </w:p>
    <w:p w14:paraId="4F3BCCD8" w14:textId="7E3D9983" w:rsidR="009D7DAA" w:rsidRPr="009D7DAA" w:rsidRDefault="009D7DAA" w:rsidP="009D7DAA">
      <w:pPr>
        <w:rPr>
          <w:b/>
          <w:bCs/>
        </w:rPr>
      </w:pPr>
      <w:r w:rsidRPr="009D7DAA">
        <w:rPr>
          <w:b/>
          <w:bCs/>
        </w:rPr>
        <w:t>We won’t be able to accept your application without this document.</w:t>
      </w:r>
    </w:p>
    <w:p w14:paraId="442E6744" w14:textId="31463E64" w:rsidR="009D7DAA" w:rsidRPr="009D7DAA" w:rsidRDefault="009D7DAA" w:rsidP="009D7DAA">
      <w:r w:rsidRPr="009D7DAA">
        <w:t>If you need help with this form, our course experts are here to help</w:t>
      </w:r>
      <w:r>
        <w:t>:</w:t>
      </w:r>
      <w:r w:rsidRPr="009D7DAA">
        <w:t xml:space="preserve"> </w:t>
      </w:r>
    </w:p>
    <w:p w14:paraId="433C6BA7" w14:textId="54A57AF0" w:rsidR="009D7DAA" w:rsidRDefault="009D7DAA" w:rsidP="009D7DAA">
      <w:r w:rsidRPr="009D7DAA">
        <w:t xml:space="preserve">Email </w:t>
      </w:r>
      <w:hyperlink r:id="rId13" w:history="1">
        <w:r w:rsidR="000F2064" w:rsidRPr="0021551C">
          <w:rPr>
            <w:rStyle w:val="Hyperlink"/>
          </w:rPr>
          <w:t>pd@uwe.ac.uk</w:t>
        </w:r>
      </w:hyperlink>
      <w:r w:rsidRPr="009D7DAA">
        <w:t xml:space="preserve"> or call us</w:t>
      </w:r>
      <w:r>
        <w:t xml:space="preserve"> on</w:t>
      </w:r>
      <w:r w:rsidRPr="009D7DAA">
        <w:t xml:space="preserve"> </w:t>
      </w:r>
      <w:hyperlink r:id="rId14" w:history="1">
        <w:r w:rsidRPr="009D7DAA">
          <w:rPr>
            <w:rStyle w:val="Hyperlink"/>
          </w:rPr>
          <w:t>+44 (0) 117 328 1158</w:t>
        </w:r>
      </w:hyperlink>
      <w:r w:rsidRPr="009D7DAA">
        <w:t>.</w:t>
      </w:r>
    </w:p>
    <w:p w14:paraId="340E5AF2" w14:textId="336B1D1A" w:rsidR="00586D2F" w:rsidRPr="008B493B" w:rsidRDefault="00586D2F" w:rsidP="00586D2F">
      <w:pPr>
        <w:pStyle w:val="Heading1"/>
        <w:rPr>
          <w:sz w:val="40"/>
          <w:szCs w:val="40"/>
        </w:rPr>
      </w:pPr>
      <w:r w:rsidRPr="008B493B">
        <w:rPr>
          <w:sz w:val="40"/>
          <w:szCs w:val="40"/>
        </w:rPr>
        <w:t>Your details</w:t>
      </w:r>
    </w:p>
    <w:p w14:paraId="7FFAB83C" w14:textId="77777777" w:rsidR="009D7DAA" w:rsidRPr="00FD137B" w:rsidRDefault="009D7DAA" w:rsidP="009D7DAA">
      <w:pPr>
        <w:pStyle w:val="Heading2"/>
        <w:rPr>
          <w:rFonts w:eastAsia="Calibri"/>
        </w:rPr>
      </w:pPr>
      <w:r w:rsidRPr="00FD137B">
        <w:rPr>
          <w:rFonts w:eastAsia="Calibri"/>
        </w:rPr>
        <w:t>Name</w:t>
      </w:r>
    </w:p>
    <w:tbl>
      <w:tblPr>
        <w:tblStyle w:val="TableGrid"/>
        <w:tblW w:w="0" w:type="auto"/>
        <w:tblLook w:val="04A0" w:firstRow="1" w:lastRow="0" w:firstColumn="1" w:lastColumn="0" w:noHBand="0" w:noVBand="1"/>
      </w:tblPr>
      <w:tblGrid>
        <w:gridCol w:w="9010"/>
      </w:tblGrid>
      <w:tr w:rsidR="009D7DAA" w:rsidRPr="00FD137B" w14:paraId="1467C4A1" w14:textId="77777777" w:rsidTr="002D0C56">
        <w:tc>
          <w:tcPr>
            <w:tcW w:w="9010" w:type="dxa"/>
          </w:tcPr>
          <w:p w14:paraId="507ADC71" w14:textId="77777777" w:rsidR="009D7DAA" w:rsidRPr="00E24E3E" w:rsidRDefault="009D7DAA" w:rsidP="00E24E3E"/>
        </w:tc>
      </w:tr>
    </w:tbl>
    <w:p w14:paraId="6BEF0557" w14:textId="77777777" w:rsidR="009D7DAA" w:rsidRPr="00FD137B" w:rsidRDefault="009D7DAA" w:rsidP="009D7DAA">
      <w:pPr>
        <w:pStyle w:val="Heading2"/>
        <w:rPr>
          <w:rFonts w:eastAsia="Calibri"/>
        </w:rPr>
      </w:pPr>
      <w:r w:rsidRPr="00FD137B">
        <w:rPr>
          <w:rFonts w:eastAsia="Calibri"/>
        </w:rPr>
        <w:t xml:space="preserve">Programme of </w:t>
      </w:r>
      <w:r>
        <w:rPr>
          <w:rFonts w:eastAsia="Calibri"/>
        </w:rPr>
        <w:t>s</w:t>
      </w:r>
      <w:r w:rsidRPr="00FD137B">
        <w:rPr>
          <w:rFonts w:eastAsia="Calibri"/>
        </w:rPr>
        <w:t>tudy</w:t>
      </w:r>
    </w:p>
    <w:tbl>
      <w:tblPr>
        <w:tblStyle w:val="TableGrid"/>
        <w:tblW w:w="0" w:type="auto"/>
        <w:tblLook w:val="04A0" w:firstRow="1" w:lastRow="0" w:firstColumn="1" w:lastColumn="0" w:noHBand="0" w:noVBand="1"/>
      </w:tblPr>
      <w:tblGrid>
        <w:gridCol w:w="9010"/>
      </w:tblGrid>
      <w:tr w:rsidR="009D7DAA" w:rsidRPr="00FD137B" w14:paraId="3E0BAEB6" w14:textId="77777777" w:rsidTr="002D0C56">
        <w:sdt>
          <w:sdtPr>
            <w:id w:val="-1391804015"/>
            <w:placeholder>
              <w:docPart w:val="150F61CB9E5045CDA5039C36F459735A"/>
            </w:placeholder>
            <w:showingPlcHdr/>
            <w:dropDownList>
              <w:listItem w:value="Choose an item."/>
              <w:listItem w:displayText="BSc Professional Development" w:value="BSc Professional Development"/>
              <w:listItem w:displayText="BSc (hons) Professional Development" w:value="BSc (hons) Professional Development"/>
              <w:listItem w:displayText="BA Professional Development" w:value="BA Professional Development"/>
              <w:listItem w:displayText="BA (hons) Professional Development" w:value="BA (hons) Professional Development"/>
              <w:listItem w:displayText="FdA Professional Development" w:value="FdA Professional Development"/>
              <w:listItem w:displayText="Diploma Professional Development" w:value="Diploma Professional Development"/>
              <w:listItem w:displayText="Certificate of Higher Education Professional Development" w:value="Certificate of Higher Education Professional Development"/>
              <w:listItem w:displayText="Graduate Certificate Professional Development" w:value="Graduate Certificate Professional Development"/>
              <w:listItem w:displayText="Certificate Professional Development" w:value="Certificate Professional Development"/>
            </w:dropDownList>
          </w:sdtPr>
          <w:sdtContent>
            <w:tc>
              <w:tcPr>
                <w:tcW w:w="9010" w:type="dxa"/>
              </w:tcPr>
              <w:p w14:paraId="4BACC4EE" w14:textId="1A9C5EBA" w:rsidR="009D7DAA" w:rsidRPr="00E24E3E" w:rsidRDefault="00E24E3E" w:rsidP="00E24E3E">
                <w:r w:rsidRPr="00671735">
                  <w:rPr>
                    <w:rStyle w:val="PlaceholderText"/>
                  </w:rPr>
                  <w:t>Choose an item.</w:t>
                </w:r>
              </w:p>
            </w:tc>
          </w:sdtContent>
        </w:sdt>
      </w:tr>
    </w:tbl>
    <w:p w14:paraId="613A4432" w14:textId="77777777" w:rsidR="009D7DAA" w:rsidRPr="00FD137B" w:rsidRDefault="009D7DAA" w:rsidP="009D7DAA">
      <w:pPr>
        <w:rPr>
          <w:rFonts w:asciiTheme="minorHAnsi" w:eastAsia="Calibri" w:hAnsiTheme="minorHAnsi" w:cstheme="minorHAnsi"/>
        </w:rPr>
      </w:pPr>
    </w:p>
    <w:p w14:paraId="13572854" w14:textId="1296E2A7" w:rsidR="009D7DAA" w:rsidRPr="00FD137B" w:rsidRDefault="009D7DAA" w:rsidP="009D7DAA">
      <w:pPr>
        <w:pStyle w:val="Heading2"/>
        <w:rPr>
          <w:rFonts w:eastAsia="Calibri"/>
        </w:rPr>
      </w:pPr>
      <w:r w:rsidRPr="00FD137B">
        <w:rPr>
          <w:rFonts w:eastAsia="Calibri"/>
        </w:rPr>
        <w:t xml:space="preserve">Is this your first application or a </w:t>
      </w:r>
      <w:r w:rsidR="0063420A">
        <w:rPr>
          <w:rFonts w:eastAsia="Calibri"/>
        </w:rPr>
        <w:t>r</w:t>
      </w:r>
      <w:r w:rsidRPr="00FD137B">
        <w:rPr>
          <w:rFonts w:eastAsia="Calibri"/>
        </w:rPr>
        <w:t>e-approval?</w:t>
      </w:r>
    </w:p>
    <w:tbl>
      <w:tblPr>
        <w:tblStyle w:val="TableGrid"/>
        <w:tblW w:w="0" w:type="auto"/>
        <w:tblLook w:val="04A0" w:firstRow="1" w:lastRow="0" w:firstColumn="1" w:lastColumn="0" w:noHBand="0" w:noVBand="1"/>
      </w:tblPr>
      <w:tblGrid>
        <w:gridCol w:w="9010"/>
      </w:tblGrid>
      <w:tr w:rsidR="009D7DAA" w:rsidRPr="00FD137B" w14:paraId="16C11155" w14:textId="77777777" w:rsidTr="002D0C56">
        <w:tc>
          <w:tcPr>
            <w:tcW w:w="9010" w:type="dxa"/>
          </w:tcPr>
          <w:p w14:paraId="11B2E327" w14:textId="77777777" w:rsidR="009D7DAA" w:rsidRPr="00E24E3E" w:rsidRDefault="009D7DAA" w:rsidP="00E24E3E"/>
        </w:tc>
      </w:tr>
    </w:tbl>
    <w:p w14:paraId="07C2AC45" w14:textId="77777777" w:rsidR="009D7DAA" w:rsidRPr="00FD137B" w:rsidRDefault="009D7DAA" w:rsidP="009D7DAA">
      <w:pPr>
        <w:pStyle w:val="Heading2"/>
        <w:rPr>
          <w:rFonts w:eastAsia="Calibri"/>
        </w:rPr>
      </w:pPr>
      <w:r>
        <w:rPr>
          <w:rFonts w:eastAsia="Calibri"/>
        </w:rPr>
        <w:t>Place of work</w:t>
      </w:r>
    </w:p>
    <w:tbl>
      <w:tblPr>
        <w:tblStyle w:val="TableGrid"/>
        <w:tblW w:w="9067" w:type="dxa"/>
        <w:tblLook w:val="04A0" w:firstRow="1" w:lastRow="0" w:firstColumn="1" w:lastColumn="0" w:noHBand="0" w:noVBand="1"/>
      </w:tblPr>
      <w:tblGrid>
        <w:gridCol w:w="9067"/>
      </w:tblGrid>
      <w:tr w:rsidR="009D7DAA" w:rsidRPr="00FD137B" w14:paraId="026F9892" w14:textId="77777777" w:rsidTr="002D0C56">
        <w:tc>
          <w:tcPr>
            <w:tcW w:w="9067" w:type="dxa"/>
          </w:tcPr>
          <w:p w14:paraId="525783FE" w14:textId="77777777" w:rsidR="009D7DAA" w:rsidRPr="00E24E3E" w:rsidRDefault="009D7DAA" w:rsidP="00E24E3E"/>
        </w:tc>
      </w:tr>
    </w:tbl>
    <w:p w14:paraId="4B6DCD6C" w14:textId="77777777" w:rsidR="009D7DAA" w:rsidRPr="00FD137B" w:rsidRDefault="009D7DAA" w:rsidP="009D7DAA">
      <w:pPr>
        <w:pStyle w:val="Heading2"/>
        <w:rPr>
          <w:rFonts w:eastAsia="Calibri"/>
        </w:rPr>
      </w:pPr>
      <w:r w:rsidRPr="00FD137B">
        <w:rPr>
          <w:rFonts w:eastAsia="Calibri"/>
        </w:rPr>
        <w:t xml:space="preserve">Personal </w:t>
      </w:r>
      <w:r>
        <w:rPr>
          <w:rFonts w:eastAsia="Calibri"/>
        </w:rPr>
        <w:t>s</w:t>
      </w:r>
      <w:r w:rsidRPr="00FD137B">
        <w:rPr>
          <w:rFonts w:eastAsia="Calibri"/>
        </w:rPr>
        <w:t xml:space="preserve">tatement </w:t>
      </w:r>
    </w:p>
    <w:p w14:paraId="02892D2C" w14:textId="50F50907" w:rsidR="009D7DAA" w:rsidRPr="009D7DAA" w:rsidRDefault="009D7DAA" w:rsidP="009D7DAA">
      <w:r w:rsidRPr="009D7DAA">
        <w:t>Please identify any personal career goals, professional qualifications you wish to support, how learning has helped in your practice, or state why you wish to study for reasons of personal satisfaction. (Max 250 words)</w:t>
      </w:r>
    </w:p>
    <w:tbl>
      <w:tblPr>
        <w:tblStyle w:val="TableGrid"/>
        <w:tblW w:w="0" w:type="auto"/>
        <w:tblLook w:val="04A0" w:firstRow="1" w:lastRow="0" w:firstColumn="1" w:lastColumn="0" w:noHBand="0" w:noVBand="1"/>
      </w:tblPr>
      <w:tblGrid>
        <w:gridCol w:w="8940"/>
      </w:tblGrid>
      <w:tr w:rsidR="009D7DAA" w:rsidRPr="00FD137B" w14:paraId="627A8200" w14:textId="77777777" w:rsidTr="00586D2F">
        <w:trPr>
          <w:trHeight w:val="2970"/>
        </w:trPr>
        <w:tc>
          <w:tcPr>
            <w:tcW w:w="8940" w:type="dxa"/>
          </w:tcPr>
          <w:sdt>
            <w:sdtPr>
              <w:alias w:val="Up to maximum of 250 words"/>
              <w:tag w:val="Please state why you wish to study this programme?"/>
              <w:id w:val="5145475"/>
              <w:placeholder>
                <w:docPart w:val="4E54DF91CCA5468E95653036031F152B"/>
              </w:placeholder>
              <w:showingPlcHdr/>
              <w:text/>
            </w:sdtPr>
            <w:sdtContent>
              <w:p w14:paraId="63969300" w14:textId="73715CCA" w:rsidR="009D7DAA" w:rsidRPr="00E24E3E" w:rsidRDefault="00E24E3E" w:rsidP="00E24E3E">
                <w:r w:rsidRPr="00801029">
                  <w:rPr>
                    <w:rStyle w:val="PlaceholderText"/>
                  </w:rPr>
                  <w:t>Click here to enter text.</w:t>
                </w:r>
              </w:p>
            </w:sdtContent>
          </w:sdt>
          <w:p w14:paraId="229252AD" w14:textId="77777777" w:rsidR="009D7DAA" w:rsidRPr="00FD137B" w:rsidRDefault="009D7DAA" w:rsidP="002D0C56">
            <w:pPr>
              <w:rPr>
                <w:rFonts w:asciiTheme="minorHAnsi" w:eastAsia="Calibri" w:hAnsiTheme="minorHAnsi" w:cstheme="minorHAnsi"/>
              </w:rPr>
            </w:pPr>
          </w:p>
        </w:tc>
      </w:tr>
    </w:tbl>
    <w:p w14:paraId="616BDA6E" w14:textId="77777777" w:rsidR="00586D2F" w:rsidRDefault="00586D2F" w:rsidP="00586D2F"/>
    <w:p w14:paraId="7E3E274B" w14:textId="2D040735" w:rsidR="009D7DAA" w:rsidRPr="00923888" w:rsidRDefault="009D7DAA" w:rsidP="009D7DAA">
      <w:pPr>
        <w:pStyle w:val="Heading1"/>
        <w:rPr>
          <w:rFonts w:eastAsia="Calibri"/>
          <w:sz w:val="40"/>
          <w:szCs w:val="40"/>
        </w:rPr>
      </w:pPr>
      <w:r w:rsidRPr="00923888">
        <w:rPr>
          <w:rFonts w:eastAsia="Calibri"/>
          <w:sz w:val="40"/>
          <w:szCs w:val="40"/>
        </w:rPr>
        <w:lastRenderedPageBreak/>
        <w:t>Section 1. Previous and/or current study</w:t>
      </w:r>
      <w:r w:rsidR="00124338" w:rsidRPr="00923888">
        <w:rPr>
          <w:rFonts w:eastAsia="Calibri"/>
          <w:sz w:val="40"/>
          <w:szCs w:val="40"/>
        </w:rPr>
        <w:t xml:space="preserve"> to co</w:t>
      </w:r>
      <w:r w:rsidR="00D6693C" w:rsidRPr="00923888">
        <w:rPr>
          <w:rFonts w:eastAsia="Calibri"/>
          <w:sz w:val="40"/>
          <w:szCs w:val="40"/>
        </w:rPr>
        <w:t>unt</w:t>
      </w:r>
      <w:r w:rsidR="00124338" w:rsidRPr="00923888">
        <w:rPr>
          <w:rFonts w:eastAsia="Calibri"/>
          <w:sz w:val="40"/>
          <w:szCs w:val="40"/>
        </w:rPr>
        <w:t xml:space="preserve"> towards your award</w:t>
      </w:r>
    </w:p>
    <w:p w14:paraId="2469EE5B" w14:textId="0C1CBD67" w:rsidR="009D7DAA" w:rsidRPr="009D7DAA" w:rsidRDefault="009D7DAA" w:rsidP="009D7DAA">
      <w:r w:rsidRPr="009D7DAA">
        <w:t>In the table below, itemise any current and/or completed modules and courses</w:t>
      </w:r>
      <w:r w:rsidR="00ED1AC0">
        <w:t xml:space="preserve"> you have gained</w:t>
      </w:r>
      <w:r w:rsidRPr="009D7DAA">
        <w:t xml:space="preserve"> (you can include previous awards</w:t>
      </w:r>
      <w:r w:rsidR="00ED1AC0">
        <w:t xml:space="preserve"> or accredited learning awarded by </w:t>
      </w:r>
      <w:r w:rsidR="0039510A">
        <w:t>UWE Bristol</w:t>
      </w:r>
      <w:r w:rsidR="00ED1AC0">
        <w:t xml:space="preserve"> or other institutions).</w:t>
      </w:r>
    </w:p>
    <w:tbl>
      <w:tblPr>
        <w:tblStyle w:val="PlainTable1"/>
        <w:tblW w:w="5000" w:type="pct"/>
        <w:tblCellMar>
          <w:top w:w="57" w:type="dxa"/>
          <w:bottom w:w="57" w:type="dxa"/>
        </w:tblCellMar>
        <w:tblLook w:val="0420" w:firstRow="1" w:lastRow="0" w:firstColumn="0" w:lastColumn="0" w:noHBand="0" w:noVBand="1"/>
      </w:tblPr>
      <w:tblGrid>
        <w:gridCol w:w="2035"/>
        <w:gridCol w:w="1380"/>
        <w:gridCol w:w="975"/>
        <w:gridCol w:w="1353"/>
        <w:gridCol w:w="975"/>
        <w:gridCol w:w="1146"/>
        <w:gridCol w:w="1146"/>
      </w:tblGrid>
      <w:tr w:rsidR="009D7DAA" w:rsidRPr="00586D2F" w14:paraId="01FA564E" w14:textId="77777777" w:rsidTr="00A2755F">
        <w:trPr>
          <w:cnfStyle w:val="100000000000" w:firstRow="1" w:lastRow="0" w:firstColumn="0" w:lastColumn="0" w:oddVBand="0" w:evenVBand="0" w:oddHBand="0" w:evenHBand="0" w:firstRowFirstColumn="0" w:firstRowLastColumn="0" w:lastRowFirstColumn="0" w:lastRowLastColumn="0"/>
          <w:trHeight w:val="1272"/>
        </w:trPr>
        <w:tc>
          <w:tcPr>
            <w:tcW w:w="1130" w:type="pct"/>
          </w:tcPr>
          <w:p w14:paraId="0EE9EB09" w14:textId="77777777" w:rsidR="009D7DAA" w:rsidRPr="00586D2F" w:rsidRDefault="009D7DAA" w:rsidP="00586D2F">
            <w:pPr>
              <w:spacing w:after="0"/>
            </w:pPr>
            <w:r w:rsidRPr="00586D2F">
              <w:t>Module/Course/</w:t>
            </w:r>
            <w:r w:rsidRPr="00586D2F">
              <w:br/>
              <w:t>Award Name</w:t>
            </w:r>
          </w:p>
        </w:tc>
        <w:tc>
          <w:tcPr>
            <w:tcW w:w="766" w:type="pct"/>
          </w:tcPr>
          <w:p w14:paraId="3EEA60CE" w14:textId="77777777" w:rsidR="009D7DAA" w:rsidRPr="00586D2F" w:rsidRDefault="009D7DAA" w:rsidP="00586D2F">
            <w:pPr>
              <w:spacing w:after="0"/>
            </w:pPr>
            <w:r w:rsidRPr="00586D2F">
              <w:t>Awarding Body e.g. open University, NVQ</w:t>
            </w:r>
          </w:p>
        </w:tc>
        <w:tc>
          <w:tcPr>
            <w:tcW w:w="541" w:type="pct"/>
          </w:tcPr>
          <w:p w14:paraId="4090A2F1" w14:textId="77777777" w:rsidR="009D7DAA" w:rsidRPr="00586D2F" w:rsidRDefault="009D7DAA" w:rsidP="00586D2F">
            <w:pPr>
              <w:spacing w:after="0"/>
            </w:pPr>
            <w:r w:rsidRPr="00586D2F">
              <w:t>Date Started</w:t>
            </w:r>
          </w:p>
        </w:tc>
        <w:tc>
          <w:tcPr>
            <w:tcW w:w="751" w:type="pct"/>
          </w:tcPr>
          <w:p w14:paraId="07C7C4CE" w14:textId="77777777" w:rsidR="009D7DAA" w:rsidRPr="00586D2F" w:rsidRDefault="009D7DAA" w:rsidP="00586D2F">
            <w:pPr>
              <w:spacing w:after="0"/>
            </w:pPr>
            <w:r w:rsidRPr="00586D2F">
              <w:t>Date Completed</w:t>
            </w:r>
          </w:p>
        </w:tc>
        <w:tc>
          <w:tcPr>
            <w:tcW w:w="541" w:type="pct"/>
          </w:tcPr>
          <w:p w14:paraId="15D5D0BB" w14:textId="77777777" w:rsidR="009D7DAA" w:rsidRPr="00586D2F" w:rsidRDefault="009D7DAA" w:rsidP="00586D2F">
            <w:pPr>
              <w:spacing w:after="0"/>
            </w:pPr>
            <w:r w:rsidRPr="00586D2F">
              <w:t>Level of Credits</w:t>
            </w:r>
          </w:p>
        </w:tc>
        <w:tc>
          <w:tcPr>
            <w:tcW w:w="636" w:type="pct"/>
          </w:tcPr>
          <w:p w14:paraId="46B54AC2" w14:textId="77777777" w:rsidR="009D7DAA" w:rsidRPr="00586D2F" w:rsidRDefault="009D7DAA" w:rsidP="00586D2F">
            <w:pPr>
              <w:spacing w:after="0"/>
            </w:pPr>
            <w:r w:rsidRPr="00586D2F">
              <w:t>Number of Credits Awarded</w:t>
            </w:r>
          </w:p>
        </w:tc>
        <w:tc>
          <w:tcPr>
            <w:tcW w:w="636" w:type="pct"/>
          </w:tcPr>
          <w:p w14:paraId="3401D07D" w14:textId="77777777" w:rsidR="009D7DAA" w:rsidRPr="00586D2F" w:rsidRDefault="009D7DAA" w:rsidP="00586D2F">
            <w:pPr>
              <w:spacing w:after="0"/>
            </w:pPr>
            <w:r w:rsidRPr="00586D2F">
              <w:t>Marks Awarded %</w:t>
            </w:r>
          </w:p>
          <w:p w14:paraId="44A82759" w14:textId="77777777" w:rsidR="009D7DAA" w:rsidRPr="00586D2F" w:rsidRDefault="009D7DAA" w:rsidP="00586D2F">
            <w:pPr>
              <w:spacing w:after="0"/>
            </w:pPr>
          </w:p>
        </w:tc>
      </w:tr>
      <w:tr w:rsidR="009D7DAA" w:rsidRPr="00586D2F" w14:paraId="5B29617F" w14:textId="77777777" w:rsidTr="00923888">
        <w:trPr>
          <w:cnfStyle w:val="000000100000" w:firstRow="0" w:lastRow="0" w:firstColumn="0" w:lastColumn="0" w:oddVBand="0" w:evenVBand="0" w:oddHBand="1" w:evenHBand="0" w:firstRowFirstColumn="0" w:firstRowLastColumn="0" w:lastRowFirstColumn="0" w:lastRowLastColumn="0"/>
          <w:trHeight w:val="737"/>
        </w:trPr>
        <w:tc>
          <w:tcPr>
            <w:tcW w:w="1130" w:type="pct"/>
          </w:tcPr>
          <w:p w14:paraId="7BCDA10F" w14:textId="77777777" w:rsidR="009D7DAA" w:rsidRPr="00497152" w:rsidRDefault="009D7DAA" w:rsidP="00497152">
            <w:pPr>
              <w:rPr>
                <w:b/>
                <w:bCs/>
              </w:rPr>
            </w:pPr>
          </w:p>
        </w:tc>
        <w:tc>
          <w:tcPr>
            <w:tcW w:w="766" w:type="pct"/>
          </w:tcPr>
          <w:p w14:paraId="1AA8BB88" w14:textId="77777777" w:rsidR="009D7DAA" w:rsidRPr="00497152" w:rsidRDefault="009D7DAA" w:rsidP="00497152"/>
        </w:tc>
        <w:tc>
          <w:tcPr>
            <w:tcW w:w="541" w:type="pct"/>
          </w:tcPr>
          <w:p w14:paraId="562F1D5B" w14:textId="77777777" w:rsidR="009D7DAA" w:rsidRPr="00497152" w:rsidRDefault="009D7DAA" w:rsidP="00497152"/>
        </w:tc>
        <w:tc>
          <w:tcPr>
            <w:tcW w:w="751" w:type="pct"/>
          </w:tcPr>
          <w:p w14:paraId="68861ACD" w14:textId="77777777" w:rsidR="009D7DAA" w:rsidRPr="00497152" w:rsidRDefault="009D7DAA" w:rsidP="00497152"/>
        </w:tc>
        <w:tc>
          <w:tcPr>
            <w:tcW w:w="541" w:type="pct"/>
          </w:tcPr>
          <w:p w14:paraId="7BBF1624" w14:textId="77777777" w:rsidR="009D7DAA" w:rsidRPr="00497152" w:rsidRDefault="009D7DAA" w:rsidP="00497152"/>
        </w:tc>
        <w:tc>
          <w:tcPr>
            <w:tcW w:w="636" w:type="pct"/>
          </w:tcPr>
          <w:p w14:paraId="6CC163F4" w14:textId="77777777" w:rsidR="009D7DAA" w:rsidRPr="00497152" w:rsidRDefault="009D7DAA" w:rsidP="00497152"/>
        </w:tc>
        <w:tc>
          <w:tcPr>
            <w:tcW w:w="636" w:type="pct"/>
          </w:tcPr>
          <w:p w14:paraId="522471AA" w14:textId="77777777" w:rsidR="009D7DAA" w:rsidRPr="00497152" w:rsidRDefault="009D7DAA" w:rsidP="00497152"/>
        </w:tc>
      </w:tr>
      <w:tr w:rsidR="009D7DAA" w:rsidRPr="00586D2F" w14:paraId="6D1D6238" w14:textId="77777777" w:rsidTr="00923888">
        <w:trPr>
          <w:trHeight w:val="737"/>
        </w:trPr>
        <w:tc>
          <w:tcPr>
            <w:tcW w:w="1130" w:type="pct"/>
          </w:tcPr>
          <w:p w14:paraId="5D8E1DB3" w14:textId="77777777" w:rsidR="009D7DAA" w:rsidRPr="00497152" w:rsidRDefault="009D7DAA" w:rsidP="00497152">
            <w:pPr>
              <w:rPr>
                <w:b/>
                <w:bCs/>
              </w:rPr>
            </w:pPr>
          </w:p>
        </w:tc>
        <w:tc>
          <w:tcPr>
            <w:tcW w:w="766" w:type="pct"/>
          </w:tcPr>
          <w:p w14:paraId="301650B1" w14:textId="77777777" w:rsidR="009D7DAA" w:rsidRPr="00497152" w:rsidRDefault="009D7DAA" w:rsidP="00497152"/>
        </w:tc>
        <w:tc>
          <w:tcPr>
            <w:tcW w:w="541" w:type="pct"/>
          </w:tcPr>
          <w:p w14:paraId="63226905" w14:textId="77777777" w:rsidR="009D7DAA" w:rsidRPr="00497152" w:rsidRDefault="009D7DAA" w:rsidP="00497152"/>
        </w:tc>
        <w:tc>
          <w:tcPr>
            <w:tcW w:w="751" w:type="pct"/>
          </w:tcPr>
          <w:p w14:paraId="3A23D309" w14:textId="77777777" w:rsidR="009D7DAA" w:rsidRPr="00497152" w:rsidRDefault="009D7DAA" w:rsidP="00497152"/>
        </w:tc>
        <w:tc>
          <w:tcPr>
            <w:tcW w:w="541" w:type="pct"/>
          </w:tcPr>
          <w:p w14:paraId="0B63E188" w14:textId="77777777" w:rsidR="009D7DAA" w:rsidRPr="00497152" w:rsidRDefault="009D7DAA" w:rsidP="00497152"/>
        </w:tc>
        <w:tc>
          <w:tcPr>
            <w:tcW w:w="636" w:type="pct"/>
          </w:tcPr>
          <w:p w14:paraId="11CFC90B" w14:textId="77777777" w:rsidR="009D7DAA" w:rsidRPr="00497152" w:rsidRDefault="009D7DAA" w:rsidP="00497152"/>
        </w:tc>
        <w:tc>
          <w:tcPr>
            <w:tcW w:w="636" w:type="pct"/>
          </w:tcPr>
          <w:p w14:paraId="6B606C08" w14:textId="77777777" w:rsidR="009D7DAA" w:rsidRPr="00497152" w:rsidRDefault="009D7DAA" w:rsidP="00497152"/>
        </w:tc>
      </w:tr>
      <w:tr w:rsidR="009D7DAA" w:rsidRPr="00586D2F" w14:paraId="4FC34CE2" w14:textId="77777777" w:rsidTr="00923888">
        <w:trPr>
          <w:cnfStyle w:val="000000100000" w:firstRow="0" w:lastRow="0" w:firstColumn="0" w:lastColumn="0" w:oddVBand="0" w:evenVBand="0" w:oddHBand="1" w:evenHBand="0" w:firstRowFirstColumn="0" w:firstRowLastColumn="0" w:lastRowFirstColumn="0" w:lastRowLastColumn="0"/>
          <w:trHeight w:val="737"/>
        </w:trPr>
        <w:tc>
          <w:tcPr>
            <w:tcW w:w="1130" w:type="pct"/>
          </w:tcPr>
          <w:p w14:paraId="1B4DED2A" w14:textId="77777777" w:rsidR="009D7DAA" w:rsidRPr="00497152" w:rsidRDefault="009D7DAA" w:rsidP="00497152">
            <w:pPr>
              <w:rPr>
                <w:b/>
                <w:bCs/>
              </w:rPr>
            </w:pPr>
          </w:p>
        </w:tc>
        <w:tc>
          <w:tcPr>
            <w:tcW w:w="766" w:type="pct"/>
          </w:tcPr>
          <w:p w14:paraId="1790309D" w14:textId="77777777" w:rsidR="009D7DAA" w:rsidRPr="00497152" w:rsidRDefault="009D7DAA" w:rsidP="00497152"/>
        </w:tc>
        <w:tc>
          <w:tcPr>
            <w:tcW w:w="541" w:type="pct"/>
          </w:tcPr>
          <w:p w14:paraId="11A5AE09" w14:textId="77777777" w:rsidR="009D7DAA" w:rsidRPr="00497152" w:rsidRDefault="009D7DAA" w:rsidP="00497152"/>
        </w:tc>
        <w:tc>
          <w:tcPr>
            <w:tcW w:w="751" w:type="pct"/>
          </w:tcPr>
          <w:p w14:paraId="1C124F30" w14:textId="77777777" w:rsidR="009D7DAA" w:rsidRPr="00497152" w:rsidRDefault="009D7DAA" w:rsidP="00497152"/>
        </w:tc>
        <w:tc>
          <w:tcPr>
            <w:tcW w:w="541" w:type="pct"/>
          </w:tcPr>
          <w:p w14:paraId="05749598" w14:textId="77777777" w:rsidR="009D7DAA" w:rsidRPr="00497152" w:rsidRDefault="009D7DAA" w:rsidP="00497152"/>
        </w:tc>
        <w:tc>
          <w:tcPr>
            <w:tcW w:w="636" w:type="pct"/>
          </w:tcPr>
          <w:p w14:paraId="649BA1B0" w14:textId="77777777" w:rsidR="009D7DAA" w:rsidRPr="00497152" w:rsidRDefault="009D7DAA" w:rsidP="00497152"/>
        </w:tc>
        <w:tc>
          <w:tcPr>
            <w:tcW w:w="636" w:type="pct"/>
          </w:tcPr>
          <w:p w14:paraId="4196C2FD" w14:textId="77777777" w:rsidR="009D7DAA" w:rsidRPr="00497152" w:rsidRDefault="009D7DAA" w:rsidP="00497152"/>
        </w:tc>
      </w:tr>
      <w:tr w:rsidR="009D7DAA" w:rsidRPr="00586D2F" w14:paraId="558FAC04" w14:textId="77777777" w:rsidTr="00923888">
        <w:trPr>
          <w:trHeight w:val="737"/>
        </w:trPr>
        <w:tc>
          <w:tcPr>
            <w:tcW w:w="1130" w:type="pct"/>
          </w:tcPr>
          <w:p w14:paraId="1269664D" w14:textId="77777777" w:rsidR="009D7DAA" w:rsidRPr="00497152" w:rsidRDefault="009D7DAA" w:rsidP="00497152">
            <w:pPr>
              <w:rPr>
                <w:b/>
                <w:bCs/>
              </w:rPr>
            </w:pPr>
          </w:p>
        </w:tc>
        <w:tc>
          <w:tcPr>
            <w:tcW w:w="766" w:type="pct"/>
          </w:tcPr>
          <w:p w14:paraId="70865689" w14:textId="77777777" w:rsidR="009D7DAA" w:rsidRPr="00497152" w:rsidRDefault="009D7DAA" w:rsidP="00497152"/>
        </w:tc>
        <w:tc>
          <w:tcPr>
            <w:tcW w:w="541" w:type="pct"/>
          </w:tcPr>
          <w:p w14:paraId="6CB2B94E" w14:textId="77777777" w:rsidR="009D7DAA" w:rsidRPr="00497152" w:rsidRDefault="009D7DAA" w:rsidP="00497152"/>
        </w:tc>
        <w:tc>
          <w:tcPr>
            <w:tcW w:w="751" w:type="pct"/>
          </w:tcPr>
          <w:p w14:paraId="1F7BE923" w14:textId="77777777" w:rsidR="009D7DAA" w:rsidRPr="00497152" w:rsidRDefault="009D7DAA" w:rsidP="00497152"/>
        </w:tc>
        <w:tc>
          <w:tcPr>
            <w:tcW w:w="541" w:type="pct"/>
          </w:tcPr>
          <w:p w14:paraId="6FABAAAB" w14:textId="77777777" w:rsidR="009D7DAA" w:rsidRPr="00497152" w:rsidRDefault="009D7DAA" w:rsidP="00497152"/>
        </w:tc>
        <w:tc>
          <w:tcPr>
            <w:tcW w:w="636" w:type="pct"/>
          </w:tcPr>
          <w:p w14:paraId="27BF62DA" w14:textId="77777777" w:rsidR="009D7DAA" w:rsidRPr="00497152" w:rsidRDefault="009D7DAA" w:rsidP="00497152"/>
        </w:tc>
        <w:tc>
          <w:tcPr>
            <w:tcW w:w="636" w:type="pct"/>
          </w:tcPr>
          <w:p w14:paraId="743FFB11" w14:textId="77777777" w:rsidR="009D7DAA" w:rsidRPr="00497152" w:rsidRDefault="009D7DAA" w:rsidP="00497152"/>
        </w:tc>
      </w:tr>
      <w:tr w:rsidR="009D7DAA" w:rsidRPr="00586D2F" w14:paraId="396EC627" w14:textId="77777777" w:rsidTr="00923888">
        <w:trPr>
          <w:cnfStyle w:val="000000100000" w:firstRow="0" w:lastRow="0" w:firstColumn="0" w:lastColumn="0" w:oddVBand="0" w:evenVBand="0" w:oddHBand="1" w:evenHBand="0" w:firstRowFirstColumn="0" w:firstRowLastColumn="0" w:lastRowFirstColumn="0" w:lastRowLastColumn="0"/>
          <w:trHeight w:val="737"/>
        </w:trPr>
        <w:tc>
          <w:tcPr>
            <w:tcW w:w="1130" w:type="pct"/>
          </w:tcPr>
          <w:p w14:paraId="03C70493" w14:textId="77777777" w:rsidR="009D7DAA" w:rsidRPr="00497152" w:rsidRDefault="009D7DAA" w:rsidP="00497152">
            <w:pPr>
              <w:rPr>
                <w:b/>
                <w:bCs/>
              </w:rPr>
            </w:pPr>
          </w:p>
        </w:tc>
        <w:tc>
          <w:tcPr>
            <w:tcW w:w="766" w:type="pct"/>
          </w:tcPr>
          <w:p w14:paraId="05073D31" w14:textId="77777777" w:rsidR="009D7DAA" w:rsidRPr="00497152" w:rsidRDefault="009D7DAA" w:rsidP="00497152"/>
        </w:tc>
        <w:tc>
          <w:tcPr>
            <w:tcW w:w="541" w:type="pct"/>
          </w:tcPr>
          <w:p w14:paraId="01C346B7" w14:textId="77777777" w:rsidR="009D7DAA" w:rsidRPr="00497152" w:rsidRDefault="009D7DAA" w:rsidP="00497152"/>
        </w:tc>
        <w:tc>
          <w:tcPr>
            <w:tcW w:w="751" w:type="pct"/>
          </w:tcPr>
          <w:p w14:paraId="3B7C79A7" w14:textId="77777777" w:rsidR="009D7DAA" w:rsidRPr="00497152" w:rsidRDefault="009D7DAA" w:rsidP="00497152"/>
        </w:tc>
        <w:tc>
          <w:tcPr>
            <w:tcW w:w="541" w:type="pct"/>
          </w:tcPr>
          <w:p w14:paraId="3153C4BA" w14:textId="77777777" w:rsidR="009D7DAA" w:rsidRPr="00497152" w:rsidRDefault="009D7DAA" w:rsidP="00497152"/>
        </w:tc>
        <w:tc>
          <w:tcPr>
            <w:tcW w:w="636" w:type="pct"/>
          </w:tcPr>
          <w:p w14:paraId="75AEE1DE" w14:textId="77777777" w:rsidR="009D7DAA" w:rsidRPr="00497152" w:rsidRDefault="009D7DAA" w:rsidP="00497152"/>
        </w:tc>
        <w:tc>
          <w:tcPr>
            <w:tcW w:w="636" w:type="pct"/>
          </w:tcPr>
          <w:p w14:paraId="511BFABB" w14:textId="77777777" w:rsidR="009D7DAA" w:rsidRPr="00497152" w:rsidRDefault="009D7DAA" w:rsidP="00497152"/>
        </w:tc>
      </w:tr>
      <w:tr w:rsidR="009D7DAA" w:rsidRPr="00586D2F" w14:paraId="1D31CAF6" w14:textId="77777777" w:rsidTr="00923888">
        <w:trPr>
          <w:trHeight w:val="737"/>
        </w:trPr>
        <w:tc>
          <w:tcPr>
            <w:tcW w:w="1130" w:type="pct"/>
          </w:tcPr>
          <w:p w14:paraId="69B4A76C" w14:textId="77777777" w:rsidR="009D7DAA" w:rsidRPr="00497152" w:rsidRDefault="009D7DAA" w:rsidP="00497152">
            <w:pPr>
              <w:rPr>
                <w:b/>
                <w:bCs/>
              </w:rPr>
            </w:pPr>
          </w:p>
        </w:tc>
        <w:tc>
          <w:tcPr>
            <w:tcW w:w="766" w:type="pct"/>
          </w:tcPr>
          <w:p w14:paraId="5287D198" w14:textId="77777777" w:rsidR="009D7DAA" w:rsidRPr="00497152" w:rsidRDefault="009D7DAA" w:rsidP="00497152"/>
        </w:tc>
        <w:tc>
          <w:tcPr>
            <w:tcW w:w="541" w:type="pct"/>
          </w:tcPr>
          <w:p w14:paraId="3F809B9F" w14:textId="77777777" w:rsidR="009D7DAA" w:rsidRPr="00497152" w:rsidRDefault="009D7DAA" w:rsidP="00497152"/>
        </w:tc>
        <w:tc>
          <w:tcPr>
            <w:tcW w:w="751" w:type="pct"/>
          </w:tcPr>
          <w:p w14:paraId="43DEEFB7" w14:textId="77777777" w:rsidR="009D7DAA" w:rsidRPr="00497152" w:rsidRDefault="009D7DAA" w:rsidP="00497152"/>
        </w:tc>
        <w:tc>
          <w:tcPr>
            <w:tcW w:w="541" w:type="pct"/>
          </w:tcPr>
          <w:p w14:paraId="5A9F07DC" w14:textId="77777777" w:rsidR="009D7DAA" w:rsidRPr="00497152" w:rsidRDefault="009D7DAA" w:rsidP="00497152"/>
        </w:tc>
        <w:tc>
          <w:tcPr>
            <w:tcW w:w="636" w:type="pct"/>
          </w:tcPr>
          <w:p w14:paraId="21FD6E99" w14:textId="77777777" w:rsidR="009D7DAA" w:rsidRPr="00497152" w:rsidRDefault="009D7DAA" w:rsidP="00497152"/>
        </w:tc>
        <w:tc>
          <w:tcPr>
            <w:tcW w:w="636" w:type="pct"/>
          </w:tcPr>
          <w:p w14:paraId="128897BC" w14:textId="77777777" w:rsidR="009D7DAA" w:rsidRPr="00497152" w:rsidRDefault="009D7DAA" w:rsidP="00497152"/>
        </w:tc>
      </w:tr>
      <w:tr w:rsidR="00A2755F" w:rsidRPr="00586D2F" w14:paraId="5B892C0C" w14:textId="77777777" w:rsidTr="00A2755F">
        <w:trPr>
          <w:gridAfter w:val="1"/>
          <w:cnfStyle w:val="000000100000" w:firstRow="0" w:lastRow="0" w:firstColumn="0" w:lastColumn="0" w:oddVBand="0" w:evenVBand="0" w:oddHBand="1" w:evenHBand="0" w:firstRowFirstColumn="0" w:firstRowLastColumn="0" w:lastRowFirstColumn="0" w:lastRowLastColumn="0"/>
          <w:wAfter w:w="636" w:type="pct"/>
          <w:trHeight w:val="377"/>
        </w:trPr>
        <w:tc>
          <w:tcPr>
            <w:tcW w:w="3728" w:type="pct"/>
            <w:gridSpan w:val="5"/>
          </w:tcPr>
          <w:p w14:paraId="1A43F3AB" w14:textId="77777777" w:rsidR="00A2755F" w:rsidRPr="00A2755F" w:rsidRDefault="00A2755F" w:rsidP="00586D2F">
            <w:pPr>
              <w:rPr>
                <w:b/>
                <w:bCs/>
              </w:rPr>
            </w:pPr>
            <w:r w:rsidRPr="00A2755F">
              <w:rPr>
                <w:b/>
                <w:bCs/>
              </w:rPr>
              <w:t>Total credits completed to date:</w:t>
            </w:r>
          </w:p>
        </w:tc>
        <w:tc>
          <w:tcPr>
            <w:tcW w:w="636" w:type="pct"/>
          </w:tcPr>
          <w:p w14:paraId="3BE7B8B8" w14:textId="77777777" w:rsidR="00A2755F" w:rsidRPr="00497152" w:rsidRDefault="00A2755F" w:rsidP="00497152"/>
        </w:tc>
      </w:tr>
    </w:tbl>
    <w:p w14:paraId="17CF46F2" w14:textId="77777777" w:rsidR="009D7DAA" w:rsidRPr="00FD137B" w:rsidRDefault="009D7DAA" w:rsidP="009D7DAA">
      <w:pPr>
        <w:rPr>
          <w:rFonts w:asciiTheme="minorHAnsi" w:eastAsia="Calibri" w:hAnsiTheme="minorHAnsi" w:cstheme="minorHAnsi"/>
        </w:rPr>
      </w:pPr>
    </w:p>
    <w:p w14:paraId="2A2A0AD1" w14:textId="2C5F37DA" w:rsidR="009D7DAA" w:rsidRDefault="009D7DAA" w:rsidP="009D7DAA">
      <w:pPr>
        <w:pStyle w:val="Heading2"/>
        <w:rPr>
          <w:rFonts w:eastAsia="Calibri"/>
        </w:rPr>
      </w:pPr>
      <w:r w:rsidRPr="006B4A3F">
        <w:rPr>
          <w:rFonts w:eastAsia="Calibri"/>
        </w:rPr>
        <w:t xml:space="preserve">Previous </w:t>
      </w:r>
      <w:r>
        <w:rPr>
          <w:rFonts w:eastAsia="Calibri"/>
        </w:rPr>
        <w:t>q</w:t>
      </w:r>
      <w:r w:rsidRPr="006B4A3F">
        <w:rPr>
          <w:rFonts w:eastAsia="Calibri"/>
        </w:rPr>
        <w:t>ualifications</w:t>
      </w:r>
      <w:r>
        <w:rPr>
          <w:rFonts w:eastAsia="Calibri"/>
        </w:rPr>
        <w:t xml:space="preserve"> and academic c</w:t>
      </w:r>
      <w:r w:rsidRPr="006B4A3F">
        <w:rPr>
          <w:rFonts w:eastAsia="Calibri"/>
        </w:rPr>
        <w:t>redits</w:t>
      </w:r>
    </w:p>
    <w:p w14:paraId="37202F48" w14:textId="5BEE70BF" w:rsidR="009D7DAA" w:rsidRPr="009D7DAA" w:rsidRDefault="009D7DAA" w:rsidP="009D7DAA">
      <w:r w:rsidRPr="009D7DAA">
        <w:t>Where you are transferring qualifications and academic credits into the programme that are over 5 years old, please write a short statement about how this learning has been kept up to date either through further learning or through professional/voluntary practice.</w:t>
      </w:r>
    </w:p>
    <w:tbl>
      <w:tblPr>
        <w:tblStyle w:val="TableGrid"/>
        <w:tblW w:w="9634" w:type="dxa"/>
        <w:tblLook w:val="04A0" w:firstRow="1" w:lastRow="0" w:firstColumn="1" w:lastColumn="0" w:noHBand="0" w:noVBand="1"/>
      </w:tblPr>
      <w:tblGrid>
        <w:gridCol w:w="9634"/>
      </w:tblGrid>
      <w:tr w:rsidR="009D7DAA" w:rsidRPr="00FD137B" w14:paraId="7EDAB30E" w14:textId="77777777" w:rsidTr="00586D2F">
        <w:trPr>
          <w:trHeight w:val="1020"/>
        </w:trPr>
        <w:tc>
          <w:tcPr>
            <w:tcW w:w="9634" w:type="dxa"/>
          </w:tcPr>
          <w:sdt>
            <w:sdtPr>
              <w:alias w:val="Up to maximum of 250 words"/>
              <w:tag w:val="Please state why you wish to study this programme?"/>
              <w:id w:val="630674711"/>
              <w:placeholder>
                <w:docPart w:val="69A84C616F29454AA3D00628982A611F"/>
              </w:placeholder>
              <w:showingPlcHdr/>
              <w:text/>
            </w:sdtPr>
            <w:sdtContent>
              <w:p w14:paraId="68C29E0B" w14:textId="4024C596" w:rsidR="009D7DAA" w:rsidRPr="00497152" w:rsidRDefault="00497152" w:rsidP="00497152">
                <w:r w:rsidRPr="00801029">
                  <w:rPr>
                    <w:rStyle w:val="PlaceholderText"/>
                  </w:rPr>
                  <w:t>Click here to enter text.</w:t>
                </w:r>
              </w:p>
            </w:sdtContent>
          </w:sdt>
          <w:p w14:paraId="6979C07F" w14:textId="77777777" w:rsidR="009D7DAA" w:rsidRPr="00FD137B" w:rsidRDefault="009D7DAA" w:rsidP="002D0C56">
            <w:pPr>
              <w:rPr>
                <w:rFonts w:asciiTheme="minorHAnsi" w:eastAsia="Calibri" w:hAnsiTheme="minorHAnsi" w:cstheme="minorHAnsi"/>
              </w:rPr>
            </w:pPr>
          </w:p>
        </w:tc>
      </w:tr>
    </w:tbl>
    <w:p w14:paraId="4B4F9B62" w14:textId="19BBE835" w:rsidR="009D7DAA" w:rsidRPr="009D7DAA" w:rsidRDefault="009D7DAA" w:rsidP="00586D2F">
      <w:pPr>
        <w:spacing w:before="240"/>
      </w:pPr>
      <w:r w:rsidRPr="009D7DAA">
        <w:t xml:space="preserve">If you would like your work-based experience, for example a significant project work in the workplace. to be assessed and converted into credit, please contact </w:t>
      </w:r>
      <w:hyperlink r:id="rId15">
        <w:r w:rsidRPr="009D7DAA">
          <w:rPr>
            <w:rStyle w:val="Hyperlink"/>
          </w:rPr>
          <w:t>pd@uwe.ac.uk</w:t>
        </w:r>
      </w:hyperlink>
      <w:r w:rsidRPr="009D7DAA">
        <w:t xml:space="preserve"> or </w:t>
      </w:r>
      <w:hyperlink r:id="rId16" w:history="1">
        <w:r w:rsidRPr="009D7DAA">
          <w:rPr>
            <w:rStyle w:val="Hyperlink"/>
          </w:rPr>
          <w:t>+44 (0) 117 328 1158</w:t>
        </w:r>
      </w:hyperlink>
      <w:r w:rsidR="00586D2F">
        <w:t>,</w:t>
      </w:r>
      <w:r w:rsidRPr="009D7DAA">
        <w:t xml:space="preserve"> so we can provide guidance.</w:t>
      </w:r>
    </w:p>
    <w:p w14:paraId="180AC5B7" w14:textId="1B943433" w:rsidR="009D7DAA" w:rsidRPr="00050AC3" w:rsidRDefault="009D7DAA" w:rsidP="009D7DAA">
      <w:pPr>
        <w:pStyle w:val="Heading1"/>
        <w:rPr>
          <w:rFonts w:eastAsia="Calibri"/>
          <w:sz w:val="40"/>
          <w:szCs w:val="40"/>
        </w:rPr>
      </w:pPr>
      <w:r w:rsidRPr="00050AC3">
        <w:rPr>
          <w:rFonts w:eastAsia="Calibri"/>
          <w:sz w:val="40"/>
          <w:szCs w:val="40"/>
        </w:rPr>
        <w:lastRenderedPageBreak/>
        <w:t>Section 2. P</w:t>
      </w:r>
      <w:r w:rsidR="00050AC3" w:rsidRPr="00050AC3">
        <w:rPr>
          <w:rFonts w:eastAsia="Calibri"/>
          <w:sz w:val="40"/>
          <w:szCs w:val="40"/>
        </w:rPr>
        <w:t>roposed study plan to complete your professional development award</w:t>
      </w:r>
    </w:p>
    <w:p w14:paraId="5B6F5959" w14:textId="7602B88B" w:rsidR="009D7DAA" w:rsidRPr="009D7DAA" w:rsidRDefault="00FD525A" w:rsidP="009D7DAA">
      <w:r>
        <w:t>I</w:t>
      </w:r>
      <w:r w:rsidRPr="00FD525A">
        <w:t>n the table below, please indicate which modules and courses you would like to study to complete your professional development award with us. This can include courses/modules from UWE Bristol or other institutions.</w:t>
      </w:r>
    </w:p>
    <w:tbl>
      <w:tblPr>
        <w:tblStyle w:val="PlainTable1"/>
        <w:tblW w:w="5000" w:type="pct"/>
        <w:tblCellMar>
          <w:top w:w="57" w:type="dxa"/>
          <w:bottom w:w="57" w:type="dxa"/>
        </w:tblCellMar>
        <w:tblLook w:val="04A0" w:firstRow="1" w:lastRow="0" w:firstColumn="1" w:lastColumn="0" w:noHBand="0" w:noVBand="1"/>
      </w:tblPr>
      <w:tblGrid>
        <w:gridCol w:w="514"/>
        <w:gridCol w:w="1921"/>
        <w:gridCol w:w="1811"/>
        <w:gridCol w:w="1352"/>
        <w:gridCol w:w="1426"/>
        <w:gridCol w:w="939"/>
        <w:gridCol w:w="1047"/>
      </w:tblGrid>
      <w:tr w:rsidR="009D7DAA" w:rsidRPr="00586D2F" w14:paraId="1E5B1EB6" w14:textId="77777777" w:rsidTr="00586D2F">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286" w:type="pct"/>
          </w:tcPr>
          <w:p w14:paraId="2B9E2545" w14:textId="77777777" w:rsidR="009D7DAA" w:rsidRPr="00586D2F" w:rsidRDefault="009D7DAA" w:rsidP="00586D2F"/>
        </w:tc>
        <w:tc>
          <w:tcPr>
            <w:tcW w:w="1066" w:type="pct"/>
          </w:tcPr>
          <w:p w14:paraId="6D089CBC" w14:textId="77777777" w:rsidR="009D7DAA" w:rsidRPr="00586D2F" w:rsidRDefault="009D7DAA" w:rsidP="00586D2F">
            <w:pPr>
              <w:cnfStyle w:val="100000000000" w:firstRow="1" w:lastRow="0" w:firstColumn="0" w:lastColumn="0" w:oddVBand="0" w:evenVBand="0" w:oddHBand="0" w:evenHBand="0" w:firstRowFirstColumn="0" w:firstRowLastColumn="0" w:lastRowFirstColumn="0" w:lastRowLastColumn="0"/>
            </w:pPr>
          </w:p>
        </w:tc>
        <w:tc>
          <w:tcPr>
            <w:tcW w:w="1005" w:type="pct"/>
          </w:tcPr>
          <w:p w14:paraId="7E71BBE0" w14:textId="77777777" w:rsidR="009D7DAA" w:rsidRPr="00586D2F" w:rsidRDefault="009D7DAA" w:rsidP="00586D2F">
            <w:pPr>
              <w:cnfStyle w:val="100000000000" w:firstRow="1" w:lastRow="0" w:firstColumn="0" w:lastColumn="0" w:oddVBand="0" w:evenVBand="0" w:oddHBand="0" w:evenHBand="0" w:firstRowFirstColumn="0" w:firstRowLastColumn="0" w:lastRowFirstColumn="0" w:lastRowLastColumn="0"/>
            </w:pPr>
            <w:r w:rsidRPr="00586D2F">
              <w:t>Please list any planned modules</w:t>
            </w:r>
          </w:p>
        </w:tc>
        <w:tc>
          <w:tcPr>
            <w:tcW w:w="750" w:type="pct"/>
          </w:tcPr>
          <w:p w14:paraId="6C4169A6" w14:textId="77777777" w:rsidR="009D7DAA" w:rsidRPr="00586D2F" w:rsidRDefault="009D7DAA" w:rsidP="00586D2F">
            <w:pPr>
              <w:cnfStyle w:val="100000000000" w:firstRow="1" w:lastRow="0" w:firstColumn="0" w:lastColumn="0" w:oddVBand="0" w:evenVBand="0" w:oddHBand="0" w:evenHBand="0" w:firstRowFirstColumn="0" w:firstRowLastColumn="0" w:lastRowFirstColumn="0" w:lastRowLastColumn="0"/>
            </w:pPr>
            <w:r w:rsidRPr="00586D2F">
              <w:t>Proposed start date</w:t>
            </w:r>
          </w:p>
        </w:tc>
        <w:tc>
          <w:tcPr>
            <w:tcW w:w="791" w:type="pct"/>
          </w:tcPr>
          <w:p w14:paraId="247EE717" w14:textId="4F0FA687" w:rsidR="009D7DAA" w:rsidRPr="00586D2F" w:rsidRDefault="009D7DAA" w:rsidP="00586D2F">
            <w:pPr>
              <w:cnfStyle w:val="100000000000" w:firstRow="1" w:lastRow="0" w:firstColumn="0" w:lastColumn="0" w:oddVBand="0" w:evenVBand="0" w:oddHBand="0" w:evenHBand="0" w:firstRowFirstColumn="0" w:firstRowLastColumn="0" w:lastRowFirstColumn="0" w:lastRowLastColumn="0"/>
            </w:pPr>
            <w:r w:rsidRPr="00586D2F">
              <w:t>Completion date</w:t>
            </w:r>
          </w:p>
        </w:tc>
        <w:tc>
          <w:tcPr>
            <w:tcW w:w="521" w:type="pct"/>
          </w:tcPr>
          <w:p w14:paraId="3374127B" w14:textId="77777777" w:rsidR="009D7DAA" w:rsidRPr="00586D2F" w:rsidRDefault="009D7DAA" w:rsidP="00586D2F">
            <w:pPr>
              <w:cnfStyle w:val="100000000000" w:firstRow="1" w:lastRow="0" w:firstColumn="0" w:lastColumn="0" w:oddVBand="0" w:evenVBand="0" w:oddHBand="0" w:evenHBand="0" w:firstRowFirstColumn="0" w:firstRowLastColumn="0" w:lastRowFirstColumn="0" w:lastRowLastColumn="0"/>
            </w:pPr>
            <w:r w:rsidRPr="00586D2F">
              <w:t>Level of credits</w:t>
            </w:r>
          </w:p>
        </w:tc>
        <w:tc>
          <w:tcPr>
            <w:tcW w:w="581" w:type="pct"/>
          </w:tcPr>
          <w:p w14:paraId="06F5CA36" w14:textId="77777777" w:rsidR="009D7DAA" w:rsidRPr="00586D2F" w:rsidRDefault="009D7DAA" w:rsidP="00586D2F">
            <w:pPr>
              <w:cnfStyle w:val="100000000000" w:firstRow="1" w:lastRow="0" w:firstColumn="0" w:lastColumn="0" w:oddVBand="0" w:evenVBand="0" w:oddHBand="0" w:evenHBand="0" w:firstRowFirstColumn="0" w:firstRowLastColumn="0" w:lastRowFirstColumn="0" w:lastRowLastColumn="0"/>
            </w:pPr>
            <w:r w:rsidRPr="00586D2F">
              <w:t>Amount of credit</w:t>
            </w:r>
          </w:p>
        </w:tc>
      </w:tr>
      <w:tr w:rsidR="009D7DAA" w:rsidRPr="00586D2F" w14:paraId="027C9E0E" w14:textId="77777777" w:rsidTr="00923888">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86" w:type="pct"/>
          </w:tcPr>
          <w:p w14:paraId="63CE41B5" w14:textId="77777777" w:rsidR="009D7DAA" w:rsidRPr="00586D2F" w:rsidRDefault="009D7DAA" w:rsidP="00923888">
            <w:pPr>
              <w:spacing w:after="0"/>
            </w:pPr>
            <w:r w:rsidRPr="00586D2F">
              <w:t xml:space="preserve">2a </w:t>
            </w:r>
          </w:p>
          <w:p w14:paraId="7ABBB622" w14:textId="77777777" w:rsidR="009D7DAA" w:rsidRPr="00586D2F" w:rsidRDefault="009D7DAA" w:rsidP="00923888">
            <w:pPr>
              <w:spacing w:after="0"/>
            </w:pPr>
          </w:p>
          <w:p w14:paraId="0E474073" w14:textId="77777777" w:rsidR="009D7DAA" w:rsidRPr="00586D2F" w:rsidRDefault="009D7DAA" w:rsidP="00923888">
            <w:pPr>
              <w:spacing w:after="0"/>
            </w:pPr>
          </w:p>
          <w:p w14:paraId="5E802643" w14:textId="77777777" w:rsidR="009D7DAA" w:rsidRPr="00586D2F" w:rsidRDefault="009D7DAA" w:rsidP="00923888">
            <w:pPr>
              <w:spacing w:after="0"/>
            </w:pPr>
          </w:p>
        </w:tc>
        <w:tc>
          <w:tcPr>
            <w:tcW w:w="1066" w:type="pct"/>
          </w:tcPr>
          <w:p w14:paraId="4666579D" w14:textId="6AF15EF4" w:rsidR="009D7DAA" w:rsidRPr="00586D2F" w:rsidRDefault="009D7DAA" w:rsidP="00923888">
            <w:pPr>
              <w:spacing w:after="0"/>
              <w:cnfStyle w:val="000000100000" w:firstRow="0" w:lastRow="0" w:firstColumn="0" w:lastColumn="0" w:oddVBand="0" w:evenVBand="0" w:oddHBand="1" w:evenHBand="0" w:firstRowFirstColumn="0" w:firstRowLastColumn="0" w:lastRowFirstColumn="0" w:lastRowLastColumn="0"/>
            </w:pPr>
            <w:r w:rsidRPr="00586D2F">
              <w:t xml:space="preserve">Work-based Learning Module </w:t>
            </w:r>
            <w:r w:rsidRPr="00586D2F">
              <w:br/>
              <w:t>(EWBL Compulsory module of PDA)</w:t>
            </w:r>
          </w:p>
        </w:tc>
        <w:tc>
          <w:tcPr>
            <w:tcW w:w="1005" w:type="pct"/>
          </w:tcPr>
          <w:p w14:paraId="5F3BF55B" w14:textId="12BBF0C0" w:rsidR="009D7DAA" w:rsidRPr="00DC65A9" w:rsidRDefault="009D7DAA" w:rsidP="00923888">
            <w:pPr>
              <w:spacing w:after="0"/>
              <w:cnfStyle w:val="000000100000" w:firstRow="0" w:lastRow="0" w:firstColumn="0" w:lastColumn="0" w:oddVBand="0" w:evenVBand="0" w:oddHBand="1" w:evenHBand="0" w:firstRowFirstColumn="0" w:firstRowLastColumn="0" w:lastRowFirstColumn="0" w:lastRowLastColumn="0"/>
            </w:pPr>
          </w:p>
        </w:tc>
        <w:tc>
          <w:tcPr>
            <w:tcW w:w="750" w:type="pct"/>
          </w:tcPr>
          <w:p w14:paraId="1A4088C4" w14:textId="77777777" w:rsidR="009D7DAA" w:rsidRPr="00DC65A9" w:rsidRDefault="009D7DAA" w:rsidP="00923888">
            <w:pPr>
              <w:spacing w:after="0"/>
              <w:cnfStyle w:val="000000100000" w:firstRow="0" w:lastRow="0" w:firstColumn="0" w:lastColumn="0" w:oddVBand="0" w:evenVBand="0" w:oddHBand="1" w:evenHBand="0" w:firstRowFirstColumn="0" w:firstRowLastColumn="0" w:lastRowFirstColumn="0" w:lastRowLastColumn="0"/>
            </w:pPr>
          </w:p>
        </w:tc>
        <w:tc>
          <w:tcPr>
            <w:tcW w:w="791" w:type="pct"/>
          </w:tcPr>
          <w:p w14:paraId="38CB7F7A" w14:textId="77777777" w:rsidR="009D7DAA" w:rsidRPr="00DC65A9" w:rsidRDefault="009D7DAA" w:rsidP="00923888">
            <w:pPr>
              <w:spacing w:after="0"/>
              <w:cnfStyle w:val="000000100000" w:firstRow="0" w:lastRow="0" w:firstColumn="0" w:lastColumn="0" w:oddVBand="0" w:evenVBand="0" w:oddHBand="1" w:evenHBand="0" w:firstRowFirstColumn="0" w:firstRowLastColumn="0" w:lastRowFirstColumn="0" w:lastRowLastColumn="0"/>
            </w:pPr>
          </w:p>
        </w:tc>
        <w:tc>
          <w:tcPr>
            <w:tcW w:w="521" w:type="pct"/>
          </w:tcPr>
          <w:p w14:paraId="71E62E9A" w14:textId="77777777" w:rsidR="009D7DAA" w:rsidRPr="00DC65A9" w:rsidRDefault="009D7DAA" w:rsidP="00923888">
            <w:pPr>
              <w:spacing w:after="0"/>
              <w:cnfStyle w:val="000000100000" w:firstRow="0" w:lastRow="0" w:firstColumn="0" w:lastColumn="0" w:oddVBand="0" w:evenVBand="0" w:oddHBand="1" w:evenHBand="0" w:firstRowFirstColumn="0" w:firstRowLastColumn="0" w:lastRowFirstColumn="0" w:lastRowLastColumn="0"/>
            </w:pPr>
          </w:p>
        </w:tc>
        <w:tc>
          <w:tcPr>
            <w:tcW w:w="581" w:type="pct"/>
          </w:tcPr>
          <w:p w14:paraId="2696CE7F" w14:textId="77777777" w:rsidR="009D7DAA" w:rsidRPr="00DC65A9" w:rsidRDefault="009D7DAA" w:rsidP="00923888">
            <w:pPr>
              <w:spacing w:after="0"/>
              <w:cnfStyle w:val="000000100000" w:firstRow="0" w:lastRow="0" w:firstColumn="0" w:lastColumn="0" w:oddVBand="0" w:evenVBand="0" w:oddHBand="1" w:evenHBand="0" w:firstRowFirstColumn="0" w:firstRowLastColumn="0" w:lastRowFirstColumn="0" w:lastRowLastColumn="0"/>
            </w:pPr>
          </w:p>
        </w:tc>
      </w:tr>
      <w:tr w:rsidR="009D7DAA" w:rsidRPr="00586D2F" w14:paraId="609D7869" w14:textId="77777777" w:rsidTr="00923888">
        <w:trPr>
          <w:trHeight w:val="1134"/>
        </w:trPr>
        <w:tc>
          <w:tcPr>
            <w:cnfStyle w:val="001000000000" w:firstRow="0" w:lastRow="0" w:firstColumn="1" w:lastColumn="0" w:oddVBand="0" w:evenVBand="0" w:oddHBand="0" w:evenHBand="0" w:firstRowFirstColumn="0" w:firstRowLastColumn="0" w:lastRowFirstColumn="0" w:lastRowLastColumn="0"/>
            <w:tcW w:w="286" w:type="pct"/>
            <w:vMerge w:val="restart"/>
          </w:tcPr>
          <w:p w14:paraId="2BE7ED82" w14:textId="0E48E9CF" w:rsidR="009D7DAA" w:rsidRPr="00586D2F" w:rsidRDefault="009D7DAA" w:rsidP="00923888">
            <w:pPr>
              <w:spacing w:after="0"/>
            </w:pPr>
            <w:r w:rsidRPr="00586D2F">
              <w:t>2b</w:t>
            </w:r>
          </w:p>
        </w:tc>
        <w:tc>
          <w:tcPr>
            <w:tcW w:w="1066" w:type="pct"/>
            <w:vMerge w:val="restart"/>
          </w:tcPr>
          <w:p w14:paraId="51503E87" w14:textId="6DC85D11" w:rsidR="009D7DAA" w:rsidRPr="00586D2F" w:rsidRDefault="009D7DAA" w:rsidP="00923888">
            <w:pPr>
              <w:spacing w:after="0"/>
              <w:cnfStyle w:val="000000000000" w:firstRow="0" w:lastRow="0" w:firstColumn="0" w:lastColumn="0" w:oddVBand="0" w:evenVBand="0" w:oddHBand="0" w:evenHBand="0" w:firstRowFirstColumn="0" w:firstRowLastColumn="0" w:lastRowFirstColumn="0" w:lastRowLastColumn="0"/>
            </w:pPr>
            <w:r w:rsidRPr="00586D2F">
              <w:t xml:space="preserve">Other academic modules </w:t>
            </w:r>
            <w:r w:rsidRPr="00586D2F">
              <w:br/>
              <w:t>(UWE</w:t>
            </w:r>
            <w:r w:rsidR="00C22B4B">
              <w:t xml:space="preserve"> Bristol</w:t>
            </w:r>
            <w:r w:rsidRPr="00586D2F">
              <w:t xml:space="preserve"> or non-UWE</w:t>
            </w:r>
            <w:r w:rsidR="00C22B4B">
              <w:t xml:space="preserve"> Bristol</w:t>
            </w:r>
            <w:r w:rsidRPr="00586D2F">
              <w:t>)</w:t>
            </w:r>
          </w:p>
        </w:tc>
        <w:tc>
          <w:tcPr>
            <w:tcW w:w="1005" w:type="pct"/>
          </w:tcPr>
          <w:p w14:paraId="0E7BAC6B" w14:textId="77777777" w:rsidR="009D7DAA" w:rsidRPr="00DC65A9" w:rsidRDefault="009D7DAA" w:rsidP="00923888">
            <w:pPr>
              <w:spacing w:after="0"/>
              <w:cnfStyle w:val="000000000000" w:firstRow="0" w:lastRow="0" w:firstColumn="0" w:lastColumn="0" w:oddVBand="0" w:evenVBand="0" w:oddHBand="0" w:evenHBand="0" w:firstRowFirstColumn="0" w:firstRowLastColumn="0" w:lastRowFirstColumn="0" w:lastRowLastColumn="0"/>
            </w:pPr>
          </w:p>
        </w:tc>
        <w:tc>
          <w:tcPr>
            <w:tcW w:w="750" w:type="pct"/>
          </w:tcPr>
          <w:p w14:paraId="39924383" w14:textId="77777777" w:rsidR="009D7DAA" w:rsidRPr="00DC65A9" w:rsidRDefault="009D7DAA" w:rsidP="00923888">
            <w:pPr>
              <w:spacing w:after="0"/>
              <w:cnfStyle w:val="000000000000" w:firstRow="0" w:lastRow="0" w:firstColumn="0" w:lastColumn="0" w:oddVBand="0" w:evenVBand="0" w:oddHBand="0" w:evenHBand="0" w:firstRowFirstColumn="0" w:firstRowLastColumn="0" w:lastRowFirstColumn="0" w:lastRowLastColumn="0"/>
            </w:pPr>
          </w:p>
        </w:tc>
        <w:tc>
          <w:tcPr>
            <w:tcW w:w="791" w:type="pct"/>
          </w:tcPr>
          <w:p w14:paraId="3B34CCBC" w14:textId="77777777" w:rsidR="009D7DAA" w:rsidRPr="00DC65A9" w:rsidRDefault="009D7DAA" w:rsidP="00923888">
            <w:pPr>
              <w:spacing w:after="0"/>
              <w:cnfStyle w:val="000000000000" w:firstRow="0" w:lastRow="0" w:firstColumn="0" w:lastColumn="0" w:oddVBand="0" w:evenVBand="0" w:oddHBand="0" w:evenHBand="0" w:firstRowFirstColumn="0" w:firstRowLastColumn="0" w:lastRowFirstColumn="0" w:lastRowLastColumn="0"/>
            </w:pPr>
          </w:p>
        </w:tc>
        <w:tc>
          <w:tcPr>
            <w:tcW w:w="521" w:type="pct"/>
          </w:tcPr>
          <w:p w14:paraId="739F2175" w14:textId="77777777" w:rsidR="009D7DAA" w:rsidRPr="00DC65A9" w:rsidRDefault="009D7DAA" w:rsidP="00923888">
            <w:pPr>
              <w:spacing w:after="0"/>
              <w:cnfStyle w:val="000000000000" w:firstRow="0" w:lastRow="0" w:firstColumn="0" w:lastColumn="0" w:oddVBand="0" w:evenVBand="0" w:oddHBand="0" w:evenHBand="0" w:firstRowFirstColumn="0" w:firstRowLastColumn="0" w:lastRowFirstColumn="0" w:lastRowLastColumn="0"/>
            </w:pPr>
          </w:p>
        </w:tc>
        <w:tc>
          <w:tcPr>
            <w:tcW w:w="581" w:type="pct"/>
          </w:tcPr>
          <w:p w14:paraId="3AD38B8D" w14:textId="77777777" w:rsidR="009D7DAA" w:rsidRPr="00DC65A9" w:rsidRDefault="009D7DAA" w:rsidP="00923888">
            <w:pPr>
              <w:spacing w:after="0"/>
              <w:cnfStyle w:val="000000000000" w:firstRow="0" w:lastRow="0" w:firstColumn="0" w:lastColumn="0" w:oddVBand="0" w:evenVBand="0" w:oddHBand="0" w:evenHBand="0" w:firstRowFirstColumn="0" w:firstRowLastColumn="0" w:lastRowFirstColumn="0" w:lastRowLastColumn="0"/>
            </w:pPr>
          </w:p>
        </w:tc>
      </w:tr>
      <w:tr w:rsidR="009D7DAA" w:rsidRPr="00586D2F" w14:paraId="57A648EF" w14:textId="77777777" w:rsidTr="00923888">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86" w:type="pct"/>
            <w:vMerge/>
          </w:tcPr>
          <w:p w14:paraId="14214C55" w14:textId="77777777" w:rsidR="009D7DAA" w:rsidRPr="00586D2F" w:rsidRDefault="009D7DAA" w:rsidP="00586D2F"/>
        </w:tc>
        <w:tc>
          <w:tcPr>
            <w:tcW w:w="1066" w:type="pct"/>
            <w:vMerge/>
          </w:tcPr>
          <w:p w14:paraId="5C7A19D7" w14:textId="77777777" w:rsidR="009D7DAA" w:rsidRPr="00586D2F" w:rsidRDefault="009D7DAA" w:rsidP="00586D2F">
            <w:pPr>
              <w:cnfStyle w:val="000000100000" w:firstRow="0" w:lastRow="0" w:firstColumn="0" w:lastColumn="0" w:oddVBand="0" w:evenVBand="0" w:oddHBand="1" w:evenHBand="0" w:firstRowFirstColumn="0" w:firstRowLastColumn="0" w:lastRowFirstColumn="0" w:lastRowLastColumn="0"/>
            </w:pPr>
          </w:p>
        </w:tc>
        <w:tc>
          <w:tcPr>
            <w:tcW w:w="1005" w:type="pct"/>
          </w:tcPr>
          <w:p w14:paraId="533E3973" w14:textId="77777777" w:rsidR="009D7DAA" w:rsidRPr="00DC65A9" w:rsidRDefault="009D7DAA" w:rsidP="00DC65A9">
            <w:pPr>
              <w:cnfStyle w:val="000000100000" w:firstRow="0" w:lastRow="0" w:firstColumn="0" w:lastColumn="0" w:oddVBand="0" w:evenVBand="0" w:oddHBand="1" w:evenHBand="0" w:firstRowFirstColumn="0" w:firstRowLastColumn="0" w:lastRowFirstColumn="0" w:lastRowLastColumn="0"/>
            </w:pPr>
          </w:p>
        </w:tc>
        <w:tc>
          <w:tcPr>
            <w:tcW w:w="750" w:type="pct"/>
          </w:tcPr>
          <w:p w14:paraId="152EE3A5" w14:textId="77777777" w:rsidR="009D7DAA" w:rsidRPr="00DC65A9" w:rsidRDefault="009D7DAA" w:rsidP="00DC65A9">
            <w:pPr>
              <w:cnfStyle w:val="000000100000" w:firstRow="0" w:lastRow="0" w:firstColumn="0" w:lastColumn="0" w:oddVBand="0" w:evenVBand="0" w:oddHBand="1" w:evenHBand="0" w:firstRowFirstColumn="0" w:firstRowLastColumn="0" w:lastRowFirstColumn="0" w:lastRowLastColumn="0"/>
            </w:pPr>
          </w:p>
        </w:tc>
        <w:tc>
          <w:tcPr>
            <w:tcW w:w="791" w:type="pct"/>
          </w:tcPr>
          <w:p w14:paraId="42DFF5E0" w14:textId="77777777" w:rsidR="009D7DAA" w:rsidRPr="00DC65A9" w:rsidRDefault="009D7DAA" w:rsidP="00DC65A9">
            <w:pPr>
              <w:cnfStyle w:val="000000100000" w:firstRow="0" w:lastRow="0" w:firstColumn="0" w:lastColumn="0" w:oddVBand="0" w:evenVBand="0" w:oddHBand="1" w:evenHBand="0" w:firstRowFirstColumn="0" w:firstRowLastColumn="0" w:lastRowFirstColumn="0" w:lastRowLastColumn="0"/>
            </w:pPr>
          </w:p>
        </w:tc>
        <w:tc>
          <w:tcPr>
            <w:tcW w:w="521" w:type="pct"/>
          </w:tcPr>
          <w:p w14:paraId="24E87069" w14:textId="77777777" w:rsidR="009D7DAA" w:rsidRPr="00DC65A9" w:rsidRDefault="009D7DAA" w:rsidP="00DC65A9">
            <w:pPr>
              <w:cnfStyle w:val="000000100000" w:firstRow="0" w:lastRow="0" w:firstColumn="0" w:lastColumn="0" w:oddVBand="0" w:evenVBand="0" w:oddHBand="1" w:evenHBand="0" w:firstRowFirstColumn="0" w:firstRowLastColumn="0" w:lastRowFirstColumn="0" w:lastRowLastColumn="0"/>
            </w:pPr>
          </w:p>
        </w:tc>
        <w:tc>
          <w:tcPr>
            <w:tcW w:w="581" w:type="pct"/>
          </w:tcPr>
          <w:p w14:paraId="042D446A" w14:textId="77777777" w:rsidR="009D7DAA" w:rsidRPr="00DC65A9" w:rsidRDefault="009D7DAA" w:rsidP="00DC65A9">
            <w:pPr>
              <w:cnfStyle w:val="000000100000" w:firstRow="0" w:lastRow="0" w:firstColumn="0" w:lastColumn="0" w:oddVBand="0" w:evenVBand="0" w:oddHBand="1" w:evenHBand="0" w:firstRowFirstColumn="0" w:firstRowLastColumn="0" w:lastRowFirstColumn="0" w:lastRowLastColumn="0"/>
            </w:pPr>
          </w:p>
        </w:tc>
      </w:tr>
      <w:tr w:rsidR="009D7DAA" w:rsidRPr="00586D2F" w14:paraId="381D48BB" w14:textId="77777777" w:rsidTr="00923888">
        <w:trPr>
          <w:trHeight w:val="1134"/>
        </w:trPr>
        <w:tc>
          <w:tcPr>
            <w:cnfStyle w:val="001000000000" w:firstRow="0" w:lastRow="0" w:firstColumn="1" w:lastColumn="0" w:oddVBand="0" w:evenVBand="0" w:oddHBand="0" w:evenHBand="0" w:firstRowFirstColumn="0" w:firstRowLastColumn="0" w:lastRowFirstColumn="0" w:lastRowLastColumn="0"/>
            <w:tcW w:w="286" w:type="pct"/>
            <w:vMerge/>
          </w:tcPr>
          <w:p w14:paraId="2148DC08" w14:textId="77777777" w:rsidR="009D7DAA" w:rsidRPr="00586D2F" w:rsidRDefault="009D7DAA" w:rsidP="00586D2F"/>
        </w:tc>
        <w:tc>
          <w:tcPr>
            <w:tcW w:w="1066" w:type="pct"/>
            <w:vMerge/>
          </w:tcPr>
          <w:p w14:paraId="032DE545" w14:textId="77777777" w:rsidR="009D7DAA" w:rsidRPr="00586D2F" w:rsidRDefault="009D7DAA" w:rsidP="00586D2F">
            <w:pPr>
              <w:cnfStyle w:val="000000000000" w:firstRow="0" w:lastRow="0" w:firstColumn="0" w:lastColumn="0" w:oddVBand="0" w:evenVBand="0" w:oddHBand="0" w:evenHBand="0" w:firstRowFirstColumn="0" w:firstRowLastColumn="0" w:lastRowFirstColumn="0" w:lastRowLastColumn="0"/>
            </w:pPr>
          </w:p>
        </w:tc>
        <w:tc>
          <w:tcPr>
            <w:tcW w:w="1005" w:type="pct"/>
          </w:tcPr>
          <w:p w14:paraId="12C12AB0" w14:textId="77777777" w:rsidR="009D7DAA" w:rsidRPr="00DC65A9" w:rsidRDefault="009D7DAA" w:rsidP="00DC65A9">
            <w:pPr>
              <w:cnfStyle w:val="000000000000" w:firstRow="0" w:lastRow="0" w:firstColumn="0" w:lastColumn="0" w:oddVBand="0" w:evenVBand="0" w:oddHBand="0" w:evenHBand="0" w:firstRowFirstColumn="0" w:firstRowLastColumn="0" w:lastRowFirstColumn="0" w:lastRowLastColumn="0"/>
            </w:pPr>
          </w:p>
        </w:tc>
        <w:tc>
          <w:tcPr>
            <w:tcW w:w="750" w:type="pct"/>
          </w:tcPr>
          <w:p w14:paraId="178F5245" w14:textId="77777777" w:rsidR="009D7DAA" w:rsidRPr="00DC65A9" w:rsidRDefault="009D7DAA" w:rsidP="00DC65A9">
            <w:pPr>
              <w:cnfStyle w:val="000000000000" w:firstRow="0" w:lastRow="0" w:firstColumn="0" w:lastColumn="0" w:oddVBand="0" w:evenVBand="0" w:oddHBand="0" w:evenHBand="0" w:firstRowFirstColumn="0" w:firstRowLastColumn="0" w:lastRowFirstColumn="0" w:lastRowLastColumn="0"/>
            </w:pPr>
          </w:p>
        </w:tc>
        <w:tc>
          <w:tcPr>
            <w:tcW w:w="791" w:type="pct"/>
          </w:tcPr>
          <w:p w14:paraId="7053F19D" w14:textId="77777777" w:rsidR="009D7DAA" w:rsidRPr="00DC65A9" w:rsidRDefault="009D7DAA" w:rsidP="00DC65A9">
            <w:pPr>
              <w:cnfStyle w:val="000000000000" w:firstRow="0" w:lastRow="0" w:firstColumn="0" w:lastColumn="0" w:oddVBand="0" w:evenVBand="0" w:oddHBand="0" w:evenHBand="0" w:firstRowFirstColumn="0" w:firstRowLastColumn="0" w:lastRowFirstColumn="0" w:lastRowLastColumn="0"/>
            </w:pPr>
          </w:p>
        </w:tc>
        <w:tc>
          <w:tcPr>
            <w:tcW w:w="521" w:type="pct"/>
          </w:tcPr>
          <w:p w14:paraId="5F68F7FD" w14:textId="77777777" w:rsidR="009D7DAA" w:rsidRPr="00DC65A9" w:rsidRDefault="009D7DAA" w:rsidP="00DC65A9">
            <w:pPr>
              <w:cnfStyle w:val="000000000000" w:firstRow="0" w:lastRow="0" w:firstColumn="0" w:lastColumn="0" w:oddVBand="0" w:evenVBand="0" w:oddHBand="0" w:evenHBand="0" w:firstRowFirstColumn="0" w:firstRowLastColumn="0" w:lastRowFirstColumn="0" w:lastRowLastColumn="0"/>
            </w:pPr>
          </w:p>
        </w:tc>
        <w:tc>
          <w:tcPr>
            <w:tcW w:w="581" w:type="pct"/>
          </w:tcPr>
          <w:p w14:paraId="58FE8ABD" w14:textId="77777777" w:rsidR="009D7DAA" w:rsidRPr="00DC65A9" w:rsidRDefault="009D7DAA" w:rsidP="00DC65A9">
            <w:pPr>
              <w:cnfStyle w:val="000000000000" w:firstRow="0" w:lastRow="0" w:firstColumn="0" w:lastColumn="0" w:oddVBand="0" w:evenVBand="0" w:oddHBand="0" w:evenHBand="0" w:firstRowFirstColumn="0" w:firstRowLastColumn="0" w:lastRowFirstColumn="0" w:lastRowLastColumn="0"/>
            </w:pPr>
          </w:p>
        </w:tc>
      </w:tr>
      <w:tr w:rsidR="009D7DAA" w:rsidRPr="00586D2F" w14:paraId="6FE4DBDC" w14:textId="77777777" w:rsidTr="00923888">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86" w:type="pct"/>
            <w:vMerge/>
          </w:tcPr>
          <w:p w14:paraId="567C0021" w14:textId="77777777" w:rsidR="009D7DAA" w:rsidRPr="00586D2F" w:rsidRDefault="009D7DAA" w:rsidP="00586D2F"/>
        </w:tc>
        <w:tc>
          <w:tcPr>
            <w:tcW w:w="1066" w:type="pct"/>
            <w:vMerge/>
          </w:tcPr>
          <w:p w14:paraId="6E1DD5CA" w14:textId="77777777" w:rsidR="009D7DAA" w:rsidRPr="00586D2F" w:rsidRDefault="009D7DAA" w:rsidP="00586D2F">
            <w:pPr>
              <w:cnfStyle w:val="000000100000" w:firstRow="0" w:lastRow="0" w:firstColumn="0" w:lastColumn="0" w:oddVBand="0" w:evenVBand="0" w:oddHBand="1" w:evenHBand="0" w:firstRowFirstColumn="0" w:firstRowLastColumn="0" w:lastRowFirstColumn="0" w:lastRowLastColumn="0"/>
            </w:pPr>
          </w:p>
        </w:tc>
        <w:tc>
          <w:tcPr>
            <w:tcW w:w="1005" w:type="pct"/>
          </w:tcPr>
          <w:p w14:paraId="099FA47E" w14:textId="77777777" w:rsidR="009D7DAA" w:rsidRPr="00DC65A9" w:rsidRDefault="009D7DAA" w:rsidP="00DC65A9">
            <w:pPr>
              <w:cnfStyle w:val="000000100000" w:firstRow="0" w:lastRow="0" w:firstColumn="0" w:lastColumn="0" w:oddVBand="0" w:evenVBand="0" w:oddHBand="1" w:evenHBand="0" w:firstRowFirstColumn="0" w:firstRowLastColumn="0" w:lastRowFirstColumn="0" w:lastRowLastColumn="0"/>
            </w:pPr>
          </w:p>
        </w:tc>
        <w:tc>
          <w:tcPr>
            <w:tcW w:w="750" w:type="pct"/>
          </w:tcPr>
          <w:p w14:paraId="4C761DDC" w14:textId="77777777" w:rsidR="009D7DAA" w:rsidRPr="00DC65A9" w:rsidRDefault="009D7DAA" w:rsidP="00DC65A9">
            <w:pPr>
              <w:cnfStyle w:val="000000100000" w:firstRow="0" w:lastRow="0" w:firstColumn="0" w:lastColumn="0" w:oddVBand="0" w:evenVBand="0" w:oddHBand="1" w:evenHBand="0" w:firstRowFirstColumn="0" w:firstRowLastColumn="0" w:lastRowFirstColumn="0" w:lastRowLastColumn="0"/>
            </w:pPr>
          </w:p>
        </w:tc>
        <w:tc>
          <w:tcPr>
            <w:tcW w:w="791" w:type="pct"/>
          </w:tcPr>
          <w:p w14:paraId="6A646194" w14:textId="77777777" w:rsidR="009D7DAA" w:rsidRPr="00DC65A9" w:rsidRDefault="009D7DAA" w:rsidP="00DC65A9">
            <w:pPr>
              <w:cnfStyle w:val="000000100000" w:firstRow="0" w:lastRow="0" w:firstColumn="0" w:lastColumn="0" w:oddVBand="0" w:evenVBand="0" w:oddHBand="1" w:evenHBand="0" w:firstRowFirstColumn="0" w:firstRowLastColumn="0" w:lastRowFirstColumn="0" w:lastRowLastColumn="0"/>
            </w:pPr>
          </w:p>
        </w:tc>
        <w:tc>
          <w:tcPr>
            <w:tcW w:w="521" w:type="pct"/>
          </w:tcPr>
          <w:p w14:paraId="280050BF" w14:textId="77777777" w:rsidR="009D7DAA" w:rsidRPr="00DC65A9" w:rsidRDefault="009D7DAA" w:rsidP="00DC65A9">
            <w:pPr>
              <w:cnfStyle w:val="000000100000" w:firstRow="0" w:lastRow="0" w:firstColumn="0" w:lastColumn="0" w:oddVBand="0" w:evenVBand="0" w:oddHBand="1" w:evenHBand="0" w:firstRowFirstColumn="0" w:firstRowLastColumn="0" w:lastRowFirstColumn="0" w:lastRowLastColumn="0"/>
            </w:pPr>
          </w:p>
        </w:tc>
        <w:tc>
          <w:tcPr>
            <w:tcW w:w="581" w:type="pct"/>
          </w:tcPr>
          <w:p w14:paraId="2F266B08" w14:textId="77777777" w:rsidR="009D7DAA" w:rsidRPr="00DC65A9" w:rsidRDefault="009D7DAA" w:rsidP="00DC65A9">
            <w:pPr>
              <w:cnfStyle w:val="000000100000" w:firstRow="0" w:lastRow="0" w:firstColumn="0" w:lastColumn="0" w:oddVBand="0" w:evenVBand="0" w:oddHBand="1" w:evenHBand="0" w:firstRowFirstColumn="0" w:firstRowLastColumn="0" w:lastRowFirstColumn="0" w:lastRowLastColumn="0"/>
            </w:pPr>
          </w:p>
        </w:tc>
      </w:tr>
      <w:tr w:rsidR="009D7DAA" w:rsidRPr="00586D2F" w14:paraId="60D01173" w14:textId="77777777" w:rsidTr="00923888">
        <w:trPr>
          <w:trHeight w:val="1134"/>
        </w:trPr>
        <w:tc>
          <w:tcPr>
            <w:cnfStyle w:val="001000000000" w:firstRow="0" w:lastRow="0" w:firstColumn="1" w:lastColumn="0" w:oddVBand="0" w:evenVBand="0" w:oddHBand="0" w:evenHBand="0" w:firstRowFirstColumn="0" w:firstRowLastColumn="0" w:lastRowFirstColumn="0" w:lastRowLastColumn="0"/>
            <w:tcW w:w="286" w:type="pct"/>
            <w:vMerge/>
          </w:tcPr>
          <w:p w14:paraId="39D36B7A" w14:textId="77777777" w:rsidR="009D7DAA" w:rsidRPr="00586D2F" w:rsidRDefault="009D7DAA" w:rsidP="00586D2F"/>
        </w:tc>
        <w:tc>
          <w:tcPr>
            <w:tcW w:w="1066" w:type="pct"/>
            <w:vMerge/>
          </w:tcPr>
          <w:p w14:paraId="7ECEF82A" w14:textId="77777777" w:rsidR="009D7DAA" w:rsidRPr="00586D2F" w:rsidRDefault="009D7DAA" w:rsidP="00586D2F">
            <w:pPr>
              <w:cnfStyle w:val="000000000000" w:firstRow="0" w:lastRow="0" w:firstColumn="0" w:lastColumn="0" w:oddVBand="0" w:evenVBand="0" w:oddHBand="0" w:evenHBand="0" w:firstRowFirstColumn="0" w:firstRowLastColumn="0" w:lastRowFirstColumn="0" w:lastRowLastColumn="0"/>
            </w:pPr>
          </w:p>
        </w:tc>
        <w:tc>
          <w:tcPr>
            <w:tcW w:w="1005" w:type="pct"/>
          </w:tcPr>
          <w:p w14:paraId="65136315" w14:textId="77777777" w:rsidR="009D7DAA" w:rsidRPr="00DC65A9" w:rsidRDefault="009D7DAA" w:rsidP="00DC65A9">
            <w:pPr>
              <w:cnfStyle w:val="000000000000" w:firstRow="0" w:lastRow="0" w:firstColumn="0" w:lastColumn="0" w:oddVBand="0" w:evenVBand="0" w:oddHBand="0" w:evenHBand="0" w:firstRowFirstColumn="0" w:firstRowLastColumn="0" w:lastRowFirstColumn="0" w:lastRowLastColumn="0"/>
            </w:pPr>
          </w:p>
        </w:tc>
        <w:tc>
          <w:tcPr>
            <w:tcW w:w="750" w:type="pct"/>
          </w:tcPr>
          <w:p w14:paraId="33CD1856" w14:textId="77777777" w:rsidR="009D7DAA" w:rsidRPr="00DC65A9" w:rsidRDefault="009D7DAA" w:rsidP="00DC65A9">
            <w:pPr>
              <w:cnfStyle w:val="000000000000" w:firstRow="0" w:lastRow="0" w:firstColumn="0" w:lastColumn="0" w:oddVBand="0" w:evenVBand="0" w:oddHBand="0" w:evenHBand="0" w:firstRowFirstColumn="0" w:firstRowLastColumn="0" w:lastRowFirstColumn="0" w:lastRowLastColumn="0"/>
            </w:pPr>
          </w:p>
        </w:tc>
        <w:tc>
          <w:tcPr>
            <w:tcW w:w="791" w:type="pct"/>
          </w:tcPr>
          <w:p w14:paraId="5E2B70CF" w14:textId="77777777" w:rsidR="009D7DAA" w:rsidRPr="00DC65A9" w:rsidRDefault="009D7DAA" w:rsidP="00DC65A9">
            <w:pPr>
              <w:cnfStyle w:val="000000000000" w:firstRow="0" w:lastRow="0" w:firstColumn="0" w:lastColumn="0" w:oddVBand="0" w:evenVBand="0" w:oddHBand="0" w:evenHBand="0" w:firstRowFirstColumn="0" w:firstRowLastColumn="0" w:lastRowFirstColumn="0" w:lastRowLastColumn="0"/>
            </w:pPr>
          </w:p>
        </w:tc>
        <w:tc>
          <w:tcPr>
            <w:tcW w:w="521" w:type="pct"/>
          </w:tcPr>
          <w:p w14:paraId="43939FAC" w14:textId="77777777" w:rsidR="009D7DAA" w:rsidRPr="00DC65A9" w:rsidRDefault="009D7DAA" w:rsidP="00DC65A9">
            <w:pPr>
              <w:cnfStyle w:val="000000000000" w:firstRow="0" w:lastRow="0" w:firstColumn="0" w:lastColumn="0" w:oddVBand="0" w:evenVBand="0" w:oddHBand="0" w:evenHBand="0" w:firstRowFirstColumn="0" w:firstRowLastColumn="0" w:lastRowFirstColumn="0" w:lastRowLastColumn="0"/>
            </w:pPr>
          </w:p>
        </w:tc>
        <w:tc>
          <w:tcPr>
            <w:tcW w:w="581" w:type="pct"/>
          </w:tcPr>
          <w:p w14:paraId="11616799" w14:textId="77777777" w:rsidR="009D7DAA" w:rsidRPr="00DC65A9" w:rsidRDefault="009D7DAA" w:rsidP="00DC65A9">
            <w:pPr>
              <w:cnfStyle w:val="000000000000" w:firstRow="0" w:lastRow="0" w:firstColumn="0" w:lastColumn="0" w:oddVBand="0" w:evenVBand="0" w:oddHBand="0" w:evenHBand="0" w:firstRowFirstColumn="0" w:firstRowLastColumn="0" w:lastRowFirstColumn="0" w:lastRowLastColumn="0"/>
            </w:pPr>
          </w:p>
        </w:tc>
      </w:tr>
    </w:tbl>
    <w:p w14:paraId="293A63D0" w14:textId="77777777" w:rsidR="009D7DAA" w:rsidRPr="00FD137B" w:rsidRDefault="009D7DAA" w:rsidP="009D7DAA">
      <w:pPr>
        <w:rPr>
          <w:rFonts w:asciiTheme="minorHAnsi" w:eastAsia="Calibri" w:hAnsiTheme="minorHAnsi" w:cstheme="minorHAnsi"/>
        </w:rPr>
      </w:pPr>
    </w:p>
    <w:p w14:paraId="4013DFC7" w14:textId="77777777" w:rsidR="009D7DAA" w:rsidRPr="00FD137B" w:rsidRDefault="009D7DAA" w:rsidP="009D7DAA">
      <w:pPr>
        <w:spacing w:line="320" w:lineRule="exact"/>
        <w:rPr>
          <w:rFonts w:asciiTheme="minorHAnsi" w:eastAsia="Calibri" w:hAnsiTheme="minorHAnsi" w:cstheme="minorHAnsi"/>
          <w:szCs w:val="22"/>
        </w:rPr>
      </w:pPr>
    </w:p>
    <w:p w14:paraId="557CBE7E" w14:textId="77777777" w:rsidR="009D7DAA" w:rsidRPr="00FD137B" w:rsidRDefault="009D7DAA" w:rsidP="009D7DAA">
      <w:pPr>
        <w:spacing w:line="320" w:lineRule="exact"/>
        <w:rPr>
          <w:rFonts w:asciiTheme="minorHAnsi" w:eastAsia="Calibri" w:hAnsiTheme="minorHAnsi" w:cstheme="minorHAnsi"/>
          <w:szCs w:val="22"/>
        </w:rPr>
      </w:pPr>
    </w:p>
    <w:p w14:paraId="2DA4C283" w14:textId="77777777" w:rsidR="009D7DAA" w:rsidRPr="00FD137B" w:rsidRDefault="009D7DAA" w:rsidP="009D7DAA">
      <w:pPr>
        <w:spacing w:line="320" w:lineRule="exact"/>
        <w:rPr>
          <w:rFonts w:asciiTheme="minorHAnsi" w:eastAsia="Calibri" w:hAnsiTheme="minorHAnsi" w:cstheme="minorHAnsi"/>
          <w:szCs w:val="22"/>
        </w:rPr>
      </w:pPr>
    </w:p>
    <w:p w14:paraId="24C6F428" w14:textId="77777777" w:rsidR="009D7DAA" w:rsidRDefault="009D7DAA" w:rsidP="009D7DAA">
      <w:pPr>
        <w:spacing w:line="320" w:lineRule="exact"/>
        <w:rPr>
          <w:rFonts w:asciiTheme="minorHAnsi" w:eastAsia="Calibri" w:hAnsiTheme="minorHAnsi" w:cstheme="minorHAnsi"/>
          <w:szCs w:val="22"/>
        </w:rPr>
      </w:pPr>
    </w:p>
    <w:p w14:paraId="1CF7A5AF" w14:textId="0BCC8949" w:rsidR="009D7DAA" w:rsidRPr="00923888" w:rsidRDefault="009D7DAA" w:rsidP="00586D2F">
      <w:pPr>
        <w:pStyle w:val="Heading1"/>
        <w:rPr>
          <w:rFonts w:eastAsia="Calibri"/>
          <w:sz w:val="40"/>
          <w:szCs w:val="40"/>
        </w:rPr>
      </w:pPr>
      <w:r w:rsidRPr="00923888">
        <w:rPr>
          <w:rFonts w:eastAsia="Calibri"/>
          <w:sz w:val="40"/>
          <w:szCs w:val="40"/>
        </w:rPr>
        <w:lastRenderedPageBreak/>
        <w:t>Section 3. Programme learning outcomes</w:t>
      </w:r>
    </w:p>
    <w:p w14:paraId="7131A165" w14:textId="7BA8C73A" w:rsidR="009D7DAA" w:rsidRPr="00586D2F" w:rsidRDefault="009D7DAA" w:rsidP="00586D2F">
      <w:r w:rsidRPr="00586D2F">
        <w:t xml:space="preserve">See example </w:t>
      </w:r>
      <w:hyperlink r:id="rId17" w:history="1">
        <w:r w:rsidRPr="00586D2F">
          <w:rPr>
            <w:rStyle w:val="Hyperlink"/>
          </w:rPr>
          <w:t>Negotiated</w:t>
        </w:r>
        <w:r w:rsidR="00586D2F" w:rsidRPr="00586D2F">
          <w:rPr>
            <w:rStyle w:val="Hyperlink"/>
          </w:rPr>
          <w:t xml:space="preserve"> </w:t>
        </w:r>
        <w:r w:rsidRPr="00586D2F">
          <w:rPr>
            <w:rStyle w:val="Hyperlink"/>
          </w:rPr>
          <w:t>Learning</w:t>
        </w:r>
        <w:r w:rsidR="00586D2F">
          <w:rPr>
            <w:rStyle w:val="Hyperlink"/>
          </w:rPr>
          <w:t xml:space="preserve"> </w:t>
        </w:r>
        <w:r w:rsidRPr="00586D2F">
          <w:rPr>
            <w:rStyle w:val="Hyperlink"/>
          </w:rPr>
          <w:t>Plan</w:t>
        </w:r>
        <w:r w:rsidR="00586D2F" w:rsidRPr="00586D2F">
          <w:rPr>
            <w:rStyle w:val="Hyperlink"/>
          </w:rPr>
          <w:t xml:space="preserve"> (PDF)</w:t>
        </w:r>
      </w:hyperlink>
      <w:r w:rsidR="00A4261D">
        <w:t>.</w:t>
      </w:r>
    </w:p>
    <w:p w14:paraId="43E90A48" w14:textId="2F5F4E27" w:rsidR="009D7DAA" w:rsidRPr="00586D2F" w:rsidRDefault="009D7DAA" w:rsidP="009D7DAA">
      <w:r w:rsidRPr="00586D2F">
        <w:t>If you need support defining your evidence as requested below, or any other sections on this form, we’</w:t>
      </w:r>
      <w:r w:rsidR="00586D2F">
        <w:t>re</w:t>
      </w:r>
      <w:r w:rsidRPr="00586D2F">
        <w:t xml:space="preserve"> happy to help. Email us </w:t>
      </w:r>
      <w:hyperlink r:id="rId18" w:history="1">
        <w:r w:rsidR="000F2064" w:rsidRPr="0021551C">
          <w:rPr>
            <w:rStyle w:val="Hyperlink"/>
          </w:rPr>
          <w:t>pd@uwe.ac.uk</w:t>
        </w:r>
      </w:hyperlink>
      <w:r w:rsidRPr="00586D2F">
        <w:t xml:space="preserve"> or call us</w:t>
      </w:r>
      <w:r w:rsidR="00586D2F">
        <w:t xml:space="preserve"> on</w:t>
      </w:r>
      <w:r w:rsidRPr="00586D2F">
        <w:t xml:space="preserve"> </w:t>
      </w:r>
      <w:hyperlink r:id="rId19" w:history="1">
        <w:r w:rsidRPr="00586D2F">
          <w:rPr>
            <w:rStyle w:val="Hyperlink"/>
          </w:rPr>
          <w:t>+44 (0) 117 328 1158</w:t>
        </w:r>
      </w:hyperlink>
      <w:r w:rsidRPr="00586D2F">
        <w:t>.</w:t>
      </w:r>
    </w:p>
    <w:tbl>
      <w:tblPr>
        <w:tblStyle w:val="PlainTable1"/>
        <w:tblW w:w="0" w:type="auto"/>
        <w:tblCellMar>
          <w:top w:w="57" w:type="dxa"/>
          <w:bottom w:w="57" w:type="dxa"/>
        </w:tblCellMar>
        <w:tblLook w:val="0420" w:firstRow="1" w:lastRow="0" w:firstColumn="0" w:lastColumn="0" w:noHBand="0" w:noVBand="1"/>
      </w:tblPr>
      <w:tblGrid>
        <w:gridCol w:w="4106"/>
        <w:gridCol w:w="4904"/>
      </w:tblGrid>
      <w:tr w:rsidR="009D7DAA" w14:paraId="48BDC02A" w14:textId="77777777" w:rsidTr="00586D2F">
        <w:trPr>
          <w:cnfStyle w:val="100000000000" w:firstRow="1" w:lastRow="0" w:firstColumn="0" w:lastColumn="0" w:oddVBand="0" w:evenVBand="0" w:oddHBand="0" w:evenHBand="0" w:firstRowFirstColumn="0" w:firstRowLastColumn="0" w:lastRowFirstColumn="0" w:lastRowLastColumn="0"/>
        </w:trPr>
        <w:tc>
          <w:tcPr>
            <w:tcW w:w="9010" w:type="dxa"/>
            <w:gridSpan w:val="2"/>
          </w:tcPr>
          <w:p w14:paraId="5E3C4206" w14:textId="1E388A53" w:rsidR="009D7DAA" w:rsidRPr="00586D2F" w:rsidRDefault="009D7DAA" w:rsidP="00586D2F">
            <w:r w:rsidRPr="00586D2F">
              <w:t xml:space="preserve">FHEQ Level </w:t>
            </w:r>
            <w:r w:rsidR="0063420A">
              <w:t>6</w:t>
            </w:r>
          </w:p>
        </w:tc>
      </w:tr>
      <w:tr w:rsidR="009D7DAA" w14:paraId="17C67654" w14:textId="77777777" w:rsidTr="00586D2F">
        <w:trPr>
          <w:cnfStyle w:val="000000100000" w:firstRow="0" w:lastRow="0" w:firstColumn="0" w:lastColumn="0" w:oddVBand="0" w:evenVBand="0" w:oddHBand="1" w:evenHBand="0" w:firstRowFirstColumn="0" w:firstRowLastColumn="0" w:lastRowFirstColumn="0" w:lastRowLastColumn="0"/>
        </w:trPr>
        <w:tc>
          <w:tcPr>
            <w:tcW w:w="4106" w:type="dxa"/>
          </w:tcPr>
          <w:p w14:paraId="3281D8E2" w14:textId="77777777" w:rsidR="009D7DAA" w:rsidRPr="00586D2F" w:rsidRDefault="009D7DAA" w:rsidP="00586D2F">
            <w:pPr>
              <w:rPr>
                <w:b/>
                <w:bCs/>
              </w:rPr>
            </w:pPr>
            <w:r w:rsidRPr="00586D2F">
              <w:rPr>
                <w:b/>
                <w:bCs/>
              </w:rPr>
              <w:t xml:space="preserve">Learning Outcome descriptor – Knowledge and understanding </w:t>
            </w:r>
          </w:p>
        </w:tc>
        <w:tc>
          <w:tcPr>
            <w:tcW w:w="4904" w:type="dxa"/>
          </w:tcPr>
          <w:p w14:paraId="3A6A36D6" w14:textId="77777777" w:rsidR="009D7DAA" w:rsidRPr="00586D2F" w:rsidRDefault="009D7DAA" w:rsidP="00586D2F">
            <w:r w:rsidRPr="00586D2F">
              <w:t>Please provide evidence below by cross referencing to the NLP</w:t>
            </w:r>
          </w:p>
        </w:tc>
      </w:tr>
      <w:tr w:rsidR="009D7DAA" w14:paraId="7ABCCF65" w14:textId="77777777" w:rsidTr="00586D2F">
        <w:tc>
          <w:tcPr>
            <w:tcW w:w="4106" w:type="dxa"/>
          </w:tcPr>
          <w:p w14:paraId="33B62C0A" w14:textId="77777777" w:rsidR="009D7DAA" w:rsidRPr="00586D2F" w:rsidRDefault="009D7DAA" w:rsidP="00586D2F">
            <w:r w:rsidRPr="00586D2F">
              <w:t>Can demonstrate a systematic understanding of knowledge, and a critical awareness of current problems and/or new insights, much of which is at, or informed by, the forefront of their academic discipline, field of study or area of professional practice.</w:t>
            </w:r>
          </w:p>
        </w:tc>
        <w:tc>
          <w:tcPr>
            <w:tcW w:w="4904" w:type="dxa"/>
          </w:tcPr>
          <w:p w14:paraId="6EC445F6" w14:textId="77777777" w:rsidR="009D7DAA" w:rsidRPr="00DC65A9" w:rsidRDefault="009D7DAA" w:rsidP="00DC65A9"/>
        </w:tc>
      </w:tr>
      <w:tr w:rsidR="009D7DAA" w14:paraId="5A7478A9" w14:textId="77777777" w:rsidTr="00586D2F">
        <w:trPr>
          <w:cnfStyle w:val="000000100000" w:firstRow="0" w:lastRow="0" w:firstColumn="0" w:lastColumn="0" w:oddVBand="0" w:evenVBand="0" w:oddHBand="1" w:evenHBand="0" w:firstRowFirstColumn="0" w:firstRowLastColumn="0" w:lastRowFirstColumn="0" w:lastRowLastColumn="0"/>
        </w:trPr>
        <w:tc>
          <w:tcPr>
            <w:tcW w:w="4106" w:type="dxa"/>
          </w:tcPr>
          <w:p w14:paraId="386D5E96" w14:textId="77777777" w:rsidR="009D7DAA" w:rsidRPr="00586D2F" w:rsidRDefault="009D7DAA" w:rsidP="00586D2F">
            <w:r w:rsidRPr="00586D2F">
              <w:t>Can demonstrate a conceptual understanding that enables the student:</w:t>
            </w:r>
          </w:p>
          <w:p w14:paraId="56D274EF" w14:textId="77777777" w:rsidR="009D7DAA" w:rsidRPr="00586D2F" w:rsidRDefault="009D7DAA" w:rsidP="00586D2F">
            <w:r w:rsidRPr="00586D2F">
              <w:t>- to evaluate critically current research and advanced scholarship in the discipline</w:t>
            </w:r>
          </w:p>
          <w:p w14:paraId="62DCE9DC" w14:textId="77777777" w:rsidR="009D7DAA" w:rsidRPr="00586D2F" w:rsidRDefault="009D7DAA" w:rsidP="00586D2F">
            <w:r w:rsidRPr="00586D2F">
              <w:t>- to evaluate methodologies and develop critiques of them and, where appropriate, to propose new hypotheses.</w:t>
            </w:r>
          </w:p>
        </w:tc>
        <w:tc>
          <w:tcPr>
            <w:tcW w:w="4904" w:type="dxa"/>
          </w:tcPr>
          <w:p w14:paraId="5004927C" w14:textId="77777777" w:rsidR="009D7DAA" w:rsidRPr="00DC65A9" w:rsidRDefault="009D7DAA" w:rsidP="00DC65A9"/>
        </w:tc>
      </w:tr>
      <w:tr w:rsidR="009D7DAA" w14:paraId="5618FF6D" w14:textId="77777777" w:rsidTr="00586D2F">
        <w:tc>
          <w:tcPr>
            <w:tcW w:w="4106" w:type="dxa"/>
          </w:tcPr>
          <w:p w14:paraId="4145CE86" w14:textId="77777777" w:rsidR="009D7DAA" w:rsidRPr="00586D2F" w:rsidRDefault="009D7DAA" w:rsidP="00586D2F">
            <w:r w:rsidRPr="00586D2F">
              <w:t>Can demonstrate originality in the application of knowledge, together with a practical understanding of how established techniques of research and enquiry are used to create and interpret knowledge in the discipline.</w:t>
            </w:r>
          </w:p>
        </w:tc>
        <w:tc>
          <w:tcPr>
            <w:tcW w:w="4904" w:type="dxa"/>
          </w:tcPr>
          <w:p w14:paraId="2E10D06F" w14:textId="77777777" w:rsidR="009D7DAA" w:rsidRPr="00DC65A9" w:rsidRDefault="009D7DAA" w:rsidP="00DC65A9"/>
        </w:tc>
      </w:tr>
      <w:tr w:rsidR="009D7DAA" w14:paraId="641C05F3" w14:textId="77777777" w:rsidTr="00586D2F">
        <w:trPr>
          <w:cnfStyle w:val="000000100000" w:firstRow="0" w:lastRow="0" w:firstColumn="0" w:lastColumn="0" w:oddVBand="0" w:evenVBand="0" w:oddHBand="1" w:evenHBand="0" w:firstRowFirstColumn="0" w:firstRowLastColumn="0" w:lastRowFirstColumn="0" w:lastRowLastColumn="0"/>
        </w:trPr>
        <w:tc>
          <w:tcPr>
            <w:tcW w:w="4106" w:type="dxa"/>
          </w:tcPr>
          <w:p w14:paraId="180BCEEB" w14:textId="77777777" w:rsidR="009D7DAA" w:rsidRPr="00586D2F" w:rsidRDefault="009D7DAA" w:rsidP="00586D2F">
            <w:pPr>
              <w:rPr>
                <w:b/>
                <w:bCs/>
              </w:rPr>
            </w:pPr>
            <w:r w:rsidRPr="00586D2F">
              <w:rPr>
                <w:b/>
                <w:bCs/>
              </w:rPr>
              <w:t>Learning Outcome descriptor – Intellectual Skills</w:t>
            </w:r>
          </w:p>
        </w:tc>
        <w:tc>
          <w:tcPr>
            <w:tcW w:w="4904" w:type="dxa"/>
          </w:tcPr>
          <w:p w14:paraId="180DCA71" w14:textId="77777777" w:rsidR="009D7DAA" w:rsidRPr="00586D2F" w:rsidRDefault="009D7DAA" w:rsidP="00586D2F">
            <w:r w:rsidRPr="00586D2F">
              <w:t>Please provide evidence below by cross referencing to the NLP</w:t>
            </w:r>
          </w:p>
        </w:tc>
      </w:tr>
      <w:tr w:rsidR="009D7DAA" w14:paraId="7C31BE16" w14:textId="77777777" w:rsidTr="00586D2F">
        <w:tc>
          <w:tcPr>
            <w:tcW w:w="4106" w:type="dxa"/>
          </w:tcPr>
          <w:p w14:paraId="221D1E43" w14:textId="77777777" w:rsidR="009D7DAA" w:rsidRPr="00586D2F" w:rsidRDefault="009D7DAA" w:rsidP="00586D2F">
            <w:r w:rsidRPr="00586D2F">
              <w:t>Can deal with complex issues both systematically and creatively, make sound judgements in the absence of complete data, and communicate their conclusions clearly to specialist and non-specialist audiences.</w:t>
            </w:r>
          </w:p>
        </w:tc>
        <w:tc>
          <w:tcPr>
            <w:tcW w:w="4904" w:type="dxa"/>
          </w:tcPr>
          <w:p w14:paraId="521EA1CB" w14:textId="77777777" w:rsidR="009D7DAA" w:rsidRPr="00DC65A9" w:rsidRDefault="009D7DAA" w:rsidP="00DC65A9"/>
        </w:tc>
      </w:tr>
      <w:tr w:rsidR="009D7DAA" w14:paraId="46F02C1B" w14:textId="77777777" w:rsidTr="00586D2F">
        <w:trPr>
          <w:cnfStyle w:val="000000100000" w:firstRow="0" w:lastRow="0" w:firstColumn="0" w:lastColumn="0" w:oddVBand="0" w:evenVBand="0" w:oddHBand="1" w:evenHBand="0" w:firstRowFirstColumn="0" w:firstRowLastColumn="0" w:lastRowFirstColumn="0" w:lastRowLastColumn="0"/>
        </w:trPr>
        <w:tc>
          <w:tcPr>
            <w:tcW w:w="4106" w:type="dxa"/>
          </w:tcPr>
          <w:p w14:paraId="1B564DED" w14:textId="77777777" w:rsidR="009D7DAA" w:rsidRPr="00586D2F" w:rsidRDefault="009D7DAA" w:rsidP="00586D2F">
            <w:r w:rsidRPr="00586D2F">
              <w:t xml:space="preserve">Demonstrate self-direction and originality in tackling and solving problems, and act autonomously in </w:t>
            </w:r>
            <w:r w:rsidRPr="00586D2F">
              <w:lastRenderedPageBreak/>
              <w:t>planning and implementing tasks at a professional or equivalent level.</w:t>
            </w:r>
          </w:p>
        </w:tc>
        <w:tc>
          <w:tcPr>
            <w:tcW w:w="4904" w:type="dxa"/>
          </w:tcPr>
          <w:p w14:paraId="58F8415B" w14:textId="77777777" w:rsidR="009D7DAA" w:rsidRPr="00DC65A9" w:rsidRDefault="009D7DAA" w:rsidP="00DC65A9"/>
        </w:tc>
      </w:tr>
      <w:tr w:rsidR="009D7DAA" w14:paraId="0F1B8E5E" w14:textId="77777777" w:rsidTr="00586D2F">
        <w:tc>
          <w:tcPr>
            <w:tcW w:w="4106" w:type="dxa"/>
          </w:tcPr>
          <w:p w14:paraId="06D8DECE" w14:textId="77777777" w:rsidR="009D7DAA" w:rsidRPr="00586D2F" w:rsidRDefault="009D7DAA" w:rsidP="00586D2F">
            <w:pPr>
              <w:rPr>
                <w:b/>
                <w:bCs/>
              </w:rPr>
            </w:pPr>
            <w:r w:rsidRPr="00586D2F">
              <w:rPr>
                <w:b/>
                <w:bCs/>
              </w:rPr>
              <w:t>Learning Outcome descriptor – Professional/Practical Skills</w:t>
            </w:r>
          </w:p>
        </w:tc>
        <w:tc>
          <w:tcPr>
            <w:tcW w:w="4904" w:type="dxa"/>
          </w:tcPr>
          <w:p w14:paraId="48E833E4" w14:textId="77777777" w:rsidR="009D7DAA" w:rsidRPr="00586D2F" w:rsidRDefault="009D7DAA" w:rsidP="00586D2F">
            <w:r w:rsidRPr="00586D2F">
              <w:t>Please provide evidence below by cross referencing to the NLP</w:t>
            </w:r>
          </w:p>
        </w:tc>
      </w:tr>
      <w:tr w:rsidR="009D7DAA" w14:paraId="3F80D53D" w14:textId="77777777" w:rsidTr="00586D2F">
        <w:trPr>
          <w:cnfStyle w:val="000000100000" w:firstRow="0" w:lastRow="0" w:firstColumn="0" w:lastColumn="0" w:oddVBand="0" w:evenVBand="0" w:oddHBand="1" w:evenHBand="0" w:firstRowFirstColumn="0" w:firstRowLastColumn="0" w:lastRowFirstColumn="0" w:lastRowLastColumn="0"/>
        </w:trPr>
        <w:tc>
          <w:tcPr>
            <w:tcW w:w="4106" w:type="dxa"/>
          </w:tcPr>
          <w:p w14:paraId="2F316C23" w14:textId="77777777" w:rsidR="009D7DAA" w:rsidRPr="00586D2F" w:rsidRDefault="009D7DAA" w:rsidP="00586D2F">
            <w:r w:rsidRPr="00586D2F">
              <w:t>Can demonstrate a comprehensive understanding of techniques applicable to their own research or advanced scholarship.</w:t>
            </w:r>
          </w:p>
        </w:tc>
        <w:tc>
          <w:tcPr>
            <w:tcW w:w="4904" w:type="dxa"/>
          </w:tcPr>
          <w:p w14:paraId="160E5934" w14:textId="77777777" w:rsidR="009D7DAA" w:rsidRPr="00DC65A9" w:rsidRDefault="009D7DAA" w:rsidP="00DC65A9"/>
        </w:tc>
      </w:tr>
      <w:tr w:rsidR="009D7DAA" w14:paraId="5CB933B0" w14:textId="77777777" w:rsidTr="00586D2F">
        <w:tc>
          <w:tcPr>
            <w:tcW w:w="4106" w:type="dxa"/>
          </w:tcPr>
          <w:p w14:paraId="4C816B96" w14:textId="77777777" w:rsidR="009D7DAA" w:rsidRPr="00586D2F" w:rsidRDefault="009D7DAA" w:rsidP="00586D2F">
            <w:r w:rsidRPr="00586D2F">
              <w:t>Can demonstrate a conceptual understanding that enables the student:</w:t>
            </w:r>
          </w:p>
          <w:p w14:paraId="1C093EF3" w14:textId="77777777" w:rsidR="009D7DAA" w:rsidRPr="00586D2F" w:rsidRDefault="009D7DAA" w:rsidP="00586D2F">
            <w:r w:rsidRPr="00586D2F">
              <w:t>- to evaluate critically current research and advanced scholarship in the discipline</w:t>
            </w:r>
          </w:p>
          <w:p w14:paraId="29C0A182" w14:textId="77777777" w:rsidR="009D7DAA" w:rsidRPr="00586D2F" w:rsidRDefault="009D7DAA" w:rsidP="00586D2F">
            <w:r w:rsidRPr="00586D2F">
              <w:t>- to evaluate methodologies and develop critiques of them and, where appropriate, to propose new hypotheses.</w:t>
            </w:r>
          </w:p>
        </w:tc>
        <w:tc>
          <w:tcPr>
            <w:tcW w:w="4904" w:type="dxa"/>
          </w:tcPr>
          <w:p w14:paraId="5E00B8AA" w14:textId="77777777" w:rsidR="009D7DAA" w:rsidRPr="00DC65A9" w:rsidRDefault="009D7DAA" w:rsidP="00DC65A9"/>
        </w:tc>
      </w:tr>
      <w:tr w:rsidR="009D7DAA" w14:paraId="4F27737D" w14:textId="77777777" w:rsidTr="00586D2F">
        <w:trPr>
          <w:cnfStyle w:val="000000100000" w:firstRow="0" w:lastRow="0" w:firstColumn="0" w:lastColumn="0" w:oddVBand="0" w:evenVBand="0" w:oddHBand="1" w:evenHBand="0" w:firstRowFirstColumn="0" w:firstRowLastColumn="0" w:lastRowFirstColumn="0" w:lastRowLastColumn="0"/>
        </w:trPr>
        <w:tc>
          <w:tcPr>
            <w:tcW w:w="4106" w:type="dxa"/>
          </w:tcPr>
          <w:p w14:paraId="4800D049" w14:textId="77777777" w:rsidR="009D7DAA" w:rsidRPr="00586D2F" w:rsidRDefault="009D7DAA" w:rsidP="00586D2F">
            <w:pPr>
              <w:rPr>
                <w:b/>
                <w:bCs/>
              </w:rPr>
            </w:pPr>
            <w:r w:rsidRPr="00586D2F">
              <w:rPr>
                <w:b/>
                <w:bCs/>
              </w:rPr>
              <w:t>Learning Outcome descriptor – Transferable skills and other attributes</w:t>
            </w:r>
          </w:p>
        </w:tc>
        <w:tc>
          <w:tcPr>
            <w:tcW w:w="4904" w:type="dxa"/>
          </w:tcPr>
          <w:p w14:paraId="62436931" w14:textId="77777777" w:rsidR="009D7DAA" w:rsidRPr="00586D2F" w:rsidRDefault="009D7DAA" w:rsidP="00586D2F">
            <w:r w:rsidRPr="00586D2F">
              <w:t>Please provide evidence below by cross referencing to the NLP</w:t>
            </w:r>
          </w:p>
        </w:tc>
      </w:tr>
      <w:tr w:rsidR="009D7DAA" w14:paraId="2C92AADF" w14:textId="77777777" w:rsidTr="00586D2F">
        <w:tc>
          <w:tcPr>
            <w:tcW w:w="4106" w:type="dxa"/>
          </w:tcPr>
          <w:p w14:paraId="37865176" w14:textId="77777777" w:rsidR="009D7DAA" w:rsidRPr="00586D2F" w:rsidRDefault="009D7DAA" w:rsidP="00586D2F">
            <w:r w:rsidRPr="00586D2F">
              <w:t>Can demonstrate the independent learning ability required for continuing professional development.</w:t>
            </w:r>
          </w:p>
        </w:tc>
        <w:tc>
          <w:tcPr>
            <w:tcW w:w="4904" w:type="dxa"/>
          </w:tcPr>
          <w:p w14:paraId="36EFE78C" w14:textId="77777777" w:rsidR="009D7DAA" w:rsidRPr="00DC65A9" w:rsidRDefault="009D7DAA" w:rsidP="00DC65A9"/>
        </w:tc>
      </w:tr>
      <w:tr w:rsidR="009D7DAA" w14:paraId="05A1F979" w14:textId="77777777" w:rsidTr="00586D2F">
        <w:trPr>
          <w:cnfStyle w:val="000000100000" w:firstRow="0" w:lastRow="0" w:firstColumn="0" w:lastColumn="0" w:oddVBand="0" w:evenVBand="0" w:oddHBand="1" w:evenHBand="0" w:firstRowFirstColumn="0" w:firstRowLastColumn="0" w:lastRowFirstColumn="0" w:lastRowLastColumn="0"/>
        </w:trPr>
        <w:tc>
          <w:tcPr>
            <w:tcW w:w="4106" w:type="dxa"/>
          </w:tcPr>
          <w:p w14:paraId="11B1EBA8" w14:textId="77777777" w:rsidR="009D7DAA" w:rsidRPr="00586D2F" w:rsidRDefault="009D7DAA" w:rsidP="00586D2F">
            <w:r w:rsidRPr="00586D2F">
              <w:t>Can demonstrate the qualities and transferable skills necessary for employment requiring:</w:t>
            </w:r>
          </w:p>
          <w:p w14:paraId="71AA39CF" w14:textId="77777777" w:rsidR="009D7DAA" w:rsidRPr="00586D2F" w:rsidRDefault="009D7DAA" w:rsidP="00586D2F">
            <w:r w:rsidRPr="00586D2F">
              <w:t>- the exercise of initiative and personal responsibility</w:t>
            </w:r>
          </w:p>
          <w:p w14:paraId="2A78B9BB" w14:textId="77777777" w:rsidR="009D7DAA" w:rsidRPr="00586D2F" w:rsidRDefault="009D7DAA" w:rsidP="00586D2F">
            <w:r w:rsidRPr="00586D2F">
              <w:t>- decision-making in complex unpredictable situations</w:t>
            </w:r>
          </w:p>
        </w:tc>
        <w:tc>
          <w:tcPr>
            <w:tcW w:w="4904" w:type="dxa"/>
          </w:tcPr>
          <w:p w14:paraId="7479F467" w14:textId="77777777" w:rsidR="009D7DAA" w:rsidRPr="00DC65A9" w:rsidRDefault="009D7DAA" w:rsidP="00DC65A9"/>
        </w:tc>
      </w:tr>
      <w:tr w:rsidR="009D7DAA" w14:paraId="0F3C52BA" w14:textId="77777777" w:rsidTr="00586D2F">
        <w:tc>
          <w:tcPr>
            <w:tcW w:w="4106" w:type="dxa"/>
          </w:tcPr>
          <w:p w14:paraId="31EC59B8" w14:textId="77777777" w:rsidR="009D7DAA" w:rsidRPr="00586D2F" w:rsidRDefault="009D7DAA" w:rsidP="00586D2F">
            <w:r w:rsidRPr="00586D2F">
              <w:t>Can demonstrate self-direction and originality in tackling and solving problems, and act autonomously in planning and implementing tasks at a professional or equivalent level.</w:t>
            </w:r>
          </w:p>
        </w:tc>
        <w:tc>
          <w:tcPr>
            <w:tcW w:w="4904" w:type="dxa"/>
          </w:tcPr>
          <w:p w14:paraId="533ABB9D" w14:textId="77777777" w:rsidR="009D7DAA" w:rsidRPr="00DC65A9" w:rsidRDefault="009D7DAA" w:rsidP="00DC65A9"/>
        </w:tc>
      </w:tr>
      <w:tr w:rsidR="009D7DAA" w14:paraId="13B5B2AF" w14:textId="77777777" w:rsidTr="00586D2F">
        <w:trPr>
          <w:cnfStyle w:val="000000100000" w:firstRow="0" w:lastRow="0" w:firstColumn="0" w:lastColumn="0" w:oddVBand="0" w:evenVBand="0" w:oddHBand="1" w:evenHBand="0" w:firstRowFirstColumn="0" w:firstRowLastColumn="0" w:lastRowFirstColumn="0" w:lastRowLastColumn="0"/>
        </w:trPr>
        <w:tc>
          <w:tcPr>
            <w:tcW w:w="4106" w:type="dxa"/>
          </w:tcPr>
          <w:p w14:paraId="183E5123" w14:textId="77777777" w:rsidR="009D7DAA" w:rsidRPr="00586D2F" w:rsidRDefault="009D7DAA" w:rsidP="00586D2F">
            <w:r w:rsidRPr="00586D2F">
              <w:t>Can continue to advance their knowledge and understanding and to develop new skills to a high level.</w:t>
            </w:r>
          </w:p>
        </w:tc>
        <w:tc>
          <w:tcPr>
            <w:tcW w:w="4904" w:type="dxa"/>
          </w:tcPr>
          <w:p w14:paraId="29BB5B99" w14:textId="77777777" w:rsidR="009D7DAA" w:rsidRPr="00DC65A9" w:rsidRDefault="009D7DAA" w:rsidP="00DC65A9"/>
        </w:tc>
      </w:tr>
    </w:tbl>
    <w:p w14:paraId="7076E2AD" w14:textId="77777777" w:rsidR="007546A3" w:rsidRPr="009E6872" w:rsidRDefault="007546A3" w:rsidP="00586D2F"/>
    <w:sectPr w:rsidR="007546A3" w:rsidRPr="009E6872" w:rsidSect="009D7DAA">
      <w:headerReference w:type="first" r:id="rId20"/>
      <w:pgSz w:w="11900" w:h="16840"/>
      <w:pgMar w:top="2009" w:right="1440" w:bottom="1440" w:left="144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369E7" w14:textId="77777777" w:rsidR="00096F20" w:rsidRDefault="00096F20" w:rsidP="00FB6A4F">
      <w:r>
        <w:separator/>
      </w:r>
    </w:p>
    <w:p w14:paraId="6EB292DE" w14:textId="77777777" w:rsidR="00096F20" w:rsidRDefault="00096F20" w:rsidP="00FB6A4F"/>
  </w:endnote>
  <w:endnote w:type="continuationSeparator" w:id="0">
    <w:p w14:paraId="03AEBA01" w14:textId="77777777" w:rsidR="00096F20" w:rsidRDefault="00096F20" w:rsidP="00FB6A4F">
      <w:r>
        <w:continuationSeparator/>
      </w:r>
    </w:p>
    <w:p w14:paraId="61225CED" w14:textId="77777777" w:rsidR="00096F20" w:rsidRDefault="00096F20" w:rsidP="00FB6A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504898"/>
      <w:docPartObj>
        <w:docPartGallery w:val="Page Numbers (Bottom of Page)"/>
        <w:docPartUnique/>
      </w:docPartObj>
    </w:sdtPr>
    <w:sdtEndPr>
      <w:rPr>
        <w:noProof/>
      </w:rPr>
    </w:sdtEndPr>
    <w:sdtContent>
      <w:p w14:paraId="4168D7EB" w14:textId="77777777" w:rsidR="006B3835" w:rsidRDefault="006B3835" w:rsidP="00FB6A4F">
        <w:pPr>
          <w:pStyle w:val="Footer"/>
        </w:pPr>
        <w:r>
          <w:fldChar w:fldCharType="begin"/>
        </w:r>
        <w:r>
          <w:instrText xml:space="preserve"> PAGE   \* MERGEFORMAT </w:instrText>
        </w:r>
        <w:r>
          <w:fldChar w:fldCharType="separate"/>
        </w:r>
        <w:r w:rsidR="00EC2D66">
          <w:rPr>
            <w:noProof/>
          </w:rPr>
          <w:t>3</w:t>
        </w:r>
        <w:r>
          <w:rPr>
            <w:noProof/>
          </w:rPr>
          <w:fldChar w:fldCharType="end"/>
        </w:r>
      </w:p>
    </w:sdtContent>
  </w:sdt>
  <w:p w14:paraId="6E3031D4" w14:textId="77777777" w:rsidR="006B3835" w:rsidRDefault="006B3835" w:rsidP="00FB6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A0934" w14:textId="77777777" w:rsidR="00096F20" w:rsidRDefault="00096F20" w:rsidP="00FB6A4F">
      <w:r>
        <w:separator/>
      </w:r>
    </w:p>
    <w:p w14:paraId="4A600C59" w14:textId="77777777" w:rsidR="00096F20" w:rsidRDefault="00096F20" w:rsidP="00FB6A4F"/>
  </w:footnote>
  <w:footnote w:type="continuationSeparator" w:id="0">
    <w:p w14:paraId="174A3930" w14:textId="77777777" w:rsidR="00096F20" w:rsidRDefault="00096F20" w:rsidP="00FB6A4F">
      <w:r>
        <w:continuationSeparator/>
      </w:r>
    </w:p>
    <w:p w14:paraId="1580A1EF" w14:textId="77777777" w:rsidR="00096F20" w:rsidRDefault="00096F20" w:rsidP="00FB6A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76C6" w14:textId="446C50A5" w:rsidR="00586D2F" w:rsidRDefault="00586D2F">
    <w:pPr>
      <w:pStyle w:val="Header"/>
    </w:pPr>
    <w:r>
      <w:rPr>
        <w:noProof/>
        <w:lang w:eastAsia="en-GB"/>
      </w:rPr>
      <w:drawing>
        <wp:anchor distT="0" distB="0" distL="114300" distR="114300" simplePos="0" relativeHeight="251661312" behindDoc="1" locked="0" layoutInCell="1" allowOverlap="1" wp14:anchorId="0A5EA189" wp14:editId="4E9A8F9E">
          <wp:simplePos x="0" y="0"/>
          <wp:positionH relativeFrom="margin">
            <wp:align>right</wp:align>
          </wp:positionH>
          <wp:positionV relativeFrom="margin">
            <wp:posOffset>-968717</wp:posOffset>
          </wp:positionV>
          <wp:extent cx="1465385" cy="749935"/>
          <wp:effectExtent l="0" t="0" r="1905" b="0"/>
          <wp:wrapSquare wrapText="bothSides"/>
          <wp:docPr id="205158368" name="Picture 205158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Template_Word_Blank_.png"/>
                  <pic:cNvPicPr/>
                </pic:nvPicPr>
                <pic:blipFill rotWithShape="1">
                  <a:blip r:embed="rId1" cstate="print">
                    <a:extLst>
                      <a:ext uri="{28A0092B-C50C-407E-A947-70E740481C1C}">
                        <a14:useLocalDpi xmlns:a14="http://schemas.microsoft.com/office/drawing/2010/main" val="0"/>
                      </a:ext>
                    </a:extLst>
                  </a:blip>
                  <a:srcRect l="57854" t="3574" r="22686" b="89385"/>
                  <a:stretch>
                    <a:fillRect/>
                  </a:stretch>
                </pic:blipFill>
                <pic:spPr bwMode="auto">
                  <a:xfrm>
                    <a:off x="0" y="0"/>
                    <a:ext cx="1465385" cy="749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D3DD" w14:textId="6394E617" w:rsidR="009D7DAA" w:rsidRDefault="009D7DAA">
    <w:pPr>
      <w:pStyle w:val="Header"/>
      <w:rPr>
        <w:noProof/>
        <w:lang w:eastAsia="en-GB"/>
      </w:rPr>
    </w:pPr>
    <w:r>
      <w:rPr>
        <w:noProof/>
        <w:lang w:eastAsia="en-GB"/>
      </w:rPr>
      <w:drawing>
        <wp:anchor distT="0" distB="0" distL="114300" distR="114300" simplePos="0" relativeHeight="251659264" behindDoc="1" locked="0" layoutInCell="1" allowOverlap="1" wp14:anchorId="69081CC4" wp14:editId="488448C5">
          <wp:simplePos x="0" y="0"/>
          <wp:positionH relativeFrom="margin">
            <wp:align>right</wp:align>
          </wp:positionH>
          <wp:positionV relativeFrom="margin">
            <wp:posOffset>-990405</wp:posOffset>
          </wp:positionV>
          <wp:extent cx="1465385" cy="749935"/>
          <wp:effectExtent l="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Template_Word_Blank_.png"/>
                  <pic:cNvPicPr/>
                </pic:nvPicPr>
                <pic:blipFill rotWithShape="1">
                  <a:blip r:embed="rId1" cstate="print">
                    <a:extLst>
                      <a:ext uri="{28A0092B-C50C-407E-A947-70E740481C1C}">
                        <a14:useLocalDpi xmlns:a14="http://schemas.microsoft.com/office/drawing/2010/main" val="0"/>
                      </a:ext>
                    </a:extLst>
                  </a:blip>
                  <a:srcRect l="57854" t="3574" r="22686" b="89385"/>
                  <a:stretch>
                    <a:fillRect/>
                  </a:stretch>
                </pic:blipFill>
                <pic:spPr bwMode="auto">
                  <a:xfrm>
                    <a:off x="0" y="0"/>
                    <a:ext cx="1465385" cy="749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115AFD" w14:textId="472B4F7A" w:rsidR="009D7DAA" w:rsidRDefault="009D7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74CE"/>
    <w:multiLevelType w:val="hybridMultilevel"/>
    <w:tmpl w:val="CA70B7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51405D"/>
    <w:multiLevelType w:val="hybridMultilevel"/>
    <w:tmpl w:val="4E800232"/>
    <w:lvl w:ilvl="0" w:tplc="C498A55A">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D79D1"/>
    <w:multiLevelType w:val="hybridMultilevel"/>
    <w:tmpl w:val="A2B4643E"/>
    <w:lvl w:ilvl="0" w:tplc="0809000F">
      <w:start w:val="1"/>
      <w:numFmt w:val="decimal"/>
      <w:lvlText w:val="%1."/>
      <w:lvlJc w:val="left"/>
      <w:pPr>
        <w:ind w:left="720" w:hanging="360"/>
      </w:pPr>
    </w:lvl>
    <w:lvl w:ilvl="1" w:tplc="1DBE5938">
      <w:numFmt w:val="bullet"/>
      <w:lvlText w:val="•"/>
      <w:lvlJc w:val="left"/>
      <w:pPr>
        <w:ind w:left="1800" w:hanging="72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83DA3"/>
    <w:multiLevelType w:val="hybridMultilevel"/>
    <w:tmpl w:val="19C020BE"/>
    <w:lvl w:ilvl="0" w:tplc="6D94669A">
      <w:start w:val="1"/>
      <w:numFmt w:val="bullet"/>
      <w:pStyle w:val="Bulletpoin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875D06"/>
    <w:multiLevelType w:val="multilevel"/>
    <w:tmpl w:val="CF64A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4521E"/>
    <w:multiLevelType w:val="hybridMultilevel"/>
    <w:tmpl w:val="22B02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56EED"/>
    <w:multiLevelType w:val="hybridMultilevel"/>
    <w:tmpl w:val="B8A894D2"/>
    <w:lvl w:ilvl="0" w:tplc="08090001">
      <w:start w:val="1"/>
      <w:numFmt w:val="bullet"/>
      <w:lvlText w:val=""/>
      <w:lvlJc w:val="left"/>
      <w:pPr>
        <w:ind w:left="360" w:hanging="360"/>
      </w:pPr>
      <w:rPr>
        <w:rFonts w:ascii="Symbol" w:hAnsi="Symbol" w:hint="default"/>
        <w:color w:val="1A9DA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7608BB"/>
    <w:multiLevelType w:val="hybridMultilevel"/>
    <w:tmpl w:val="263E8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273EE"/>
    <w:multiLevelType w:val="hybridMultilevel"/>
    <w:tmpl w:val="A65CA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F2771F"/>
    <w:multiLevelType w:val="multilevel"/>
    <w:tmpl w:val="6E1C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7F5DEC"/>
    <w:multiLevelType w:val="hybridMultilevel"/>
    <w:tmpl w:val="033EE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FE2196"/>
    <w:multiLevelType w:val="hybridMultilevel"/>
    <w:tmpl w:val="40D81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0B4C8A"/>
    <w:multiLevelType w:val="hybridMultilevel"/>
    <w:tmpl w:val="2D64C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7669D3"/>
    <w:multiLevelType w:val="hybridMultilevel"/>
    <w:tmpl w:val="232254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EAA129A"/>
    <w:multiLevelType w:val="hybridMultilevel"/>
    <w:tmpl w:val="237A6BE6"/>
    <w:lvl w:ilvl="0" w:tplc="7F44C5CC">
      <w:start w:val="1"/>
      <w:numFmt w:val="bullet"/>
      <w:lvlText w:val=""/>
      <w:lvlJc w:val="left"/>
      <w:pPr>
        <w:ind w:left="720" w:hanging="360"/>
      </w:pPr>
      <w:rPr>
        <w:rFonts w:ascii="Symbol" w:hAnsi="Symbol" w:hint="default"/>
        <w:color w:val="2F5496"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010097"/>
    <w:multiLevelType w:val="hybridMultilevel"/>
    <w:tmpl w:val="9FC8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68107C"/>
    <w:multiLevelType w:val="hybridMultilevel"/>
    <w:tmpl w:val="5434DBAE"/>
    <w:lvl w:ilvl="0" w:tplc="7F44C5CC">
      <w:start w:val="1"/>
      <w:numFmt w:val="bullet"/>
      <w:lvlText w:val=""/>
      <w:lvlJc w:val="left"/>
      <w:pPr>
        <w:ind w:left="720" w:hanging="360"/>
      </w:pPr>
      <w:rPr>
        <w:rFonts w:ascii="Symbol" w:hAnsi="Symbol" w:hint="default"/>
        <w:color w:val="2F5496"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9912BF"/>
    <w:multiLevelType w:val="multilevel"/>
    <w:tmpl w:val="C712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633639"/>
    <w:multiLevelType w:val="hybridMultilevel"/>
    <w:tmpl w:val="46D82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8730E4"/>
    <w:multiLevelType w:val="hybridMultilevel"/>
    <w:tmpl w:val="3304B188"/>
    <w:lvl w:ilvl="0" w:tplc="3FB8C2BC">
      <w:start w:val="1"/>
      <w:numFmt w:val="bullet"/>
      <w:lvlText w:val=""/>
      <w:lvlJc w:val="left"/>
      <w:pPr>
        <w:ind w:left="360" w:hanging="360"/>
      </w:pPr>
      <w:rPr>
        <w:rFonts w:ascii="Symbol" w:hAnsi="Symbol" w:hint="default"/>
        <w:color w:val="1A9DA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9E04FA0"/>
    <w:multiLevelType w:val="hybridMultilevel"/>
    <w:tmpl w:val="00EE227C"/>
    <w:lvl w:ilvl="0" w:tplc="08090001">
      <w:start w:val="1"/>
      <w:numFmt w:val="bullet"/>
      <w:lvlText w:val=""/>
      <w:lvlJc w:val="left"/>
      <w:pPr>
        <w:ind w:left="360" w:hanging="360"/>
      </w:pPr>
      <w:rPr>
        <w:rFonts w:ascii="Symbol" w:hAnsi="Symbol" w:hint="default"/>
        <w:color w:val="1A9DA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D5F0C2C"/>
    <w:multiLevelType w:val="hybridMultilevel"/>
    <w:tmpl w:val="68504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567">
    <w:abstractNumId w:val="7"/>
  </w:num>
  <w:num w:numId="2" w16cid:durableId="1010763374">
    <w:abstractNumId w:val="1"/>
  </w:num>
  <w:num w:numId="3" w16cid:durableId="992876539">
    <w:abstractNumId w:val="2"/>
  </w:num>
  <w:num w:numId="4" w16cid:durableId="522128602">
    <w:abstractNumId w:val="14"/>
  </w:num>
  <w:num w:numId="5" w16cid:durableId="743456101">
    <w:abstractNumId w:val="16"/>
  </w:num>
  <w:num w:numId="6" w16cid:durableId="29842345">
    <w:abstractNumId w:val="12"/>
  </w:num>
  <w:num w:numId="7" w16cid:durableId="1546598987">
    <w:abstractNumId w:val="0"/>
  </w:num>
  <w:num w:numId="8" w16cid:durableId="937059365">
    <w:abstractNumId w:val="19"/>
  </w:num>
  <w:num w:numId="9" w16cid:durableId="1813598601">
    <w:abstractNumId w:val="10"/>
  </w:num>
  <w:num w:numId="10" w16cid:durableId="157620457">
    <w:abstractNumId w:val="13"/>
  </w:num>
  <w:num w:numId="11" w16cid:durableId="1699701493">
    <w:abstractNumId w:val="6"/>
  </w:num>
  <w:num w:numId="12" w16cid:durableId="875578229">
    <w:abstractNumId w:val="20"/>
  </w:num>
  <w:num w:numId="13" w16cid:durableId="396172742">
    <w:abstractNumId w:val="3"/>
  </w:num>
  <w:num w:numId="14" w16cid:durableId="2045211544">
    <w:abstractNumId w:val="15"/>
  </w:num>
  <w:num w:numId="15" w16cid:durableId="1070007124">
    <w:abstractNumId w:val="9"/>
  </w:num>
  <w:num w:numId="16" w16cid:durableId="484705019">
    <w:abstractNumId w:val="17"/>
  </w:num>
  <w:num w:numId="17" w16cid:durableId="1032995041">
    <w:abstractNumId w:val="4"/>
  </w:num>
  <w:num w:numId="18" w16cid:durableId="1217474175">
    <w:abstractNumId w:val="18"/>
  </w:num>
  <w:num w:numId="19" w16cid:durableId="374696409">
    <w:abstractNumId w:val="21"/>
  </w:num>
  <w:num w:numId="20" w16cid:durableId="1413577186">
    <w:abstractNumId w:val="8"/>
  </w:num>
  <w:num w:numId="21" w16cid:durableId="901602647">
    <w:abstractNumId w:val="5"/>
  </w:num>
  <w:num w:numId="22" w16cid:durableId="7285771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AA"/>
    <w:rsid w:val="00014FC8"/>
    <w:rsid w:val="00021A08"/>
    <w:rsid w:val="00050AC3"/>
    <w:rsid w:val="00070CE1"/>
    <w:rsid w:val="00096F20"/>
    <w:rsid w:val="000A7537"/>
    <w:rsid w:val="000C3863"/>
    <w:rsid w:val="000D3BED"/>
    <w:rsid w:val="000F1F5E"/>
    <w:rsid w:val="000F2064"/>
    <w:rsid w:val="00105634"/>
    <w:rsid w:val="00123E3A"/>
    <w:rsid w:val="00124338"/>
    <w:rsid w:val="00166B91"/>
    <w:rsid w:val="00167770"/>
    <w:rsid w:val="00180731"/>
    <w:rsid w:val="00191156"/>
    <w:rsid w:val="001A0832"/>
    <w:rsid w:val="001D350F"/>
    <w:rsid w:val="001D6974"/>
    <w:rsid w:val="00222ABF"/>
    <w:rsid w:val="00224CCC"/>
    <w:rsid w:val="00235A05"/>
    <w:rsid w:val="00285D5A"/>
    <w:rsid w:val="002E7D71"/>
    <w:rsid w:val="003123C5"/>
    <w:rsid w:val="00320C78"/>
    <w:rsid w:val="0032262F"/>
    <w:rsid w:val="00323231"/>
    <w:rsid w:val="00324D7F"/>
    <w:rsid w:val="003539B4"/>
    <w:rsid w:val="00384A75"/>
    <w:rsid w:val="00393359"/>
    <w:rsid w:val="0039510A"/>
    <w:rsid w:val="003A435F"/>
    <w:rsid w:val="003A556C"/>
    <w:rsid w:val="003D66AE"/>
    <w:rsid w:val="003E7425"/>
    <w:rsid w:val="004369E9"/>
    <w:rsid w:val="0046362C"/>
    <w:rsid w:val="00497152"/>
    <w:rsid w:val="004F1A6B"/>
    <w:rsid w:val="0050389F"/>
    <w:rsid w:val="005136DB"/>
    <w:rsid w:val="00516135"/>
    <w:rsid w:val="0052437E"/>
    <w:rsid w:val="00532DA8"/>
    <w:rsid w:val="00562516"/>
    <w:rsid w:val="00582A97"/>
    <w:rsid w:val="00586D2F"/>
    <w:rsid w:val="005F1350"/>
    <w:rsid w:val="00607C96"/>
    <w:rsid w:val="00616D42"/>
    <w:rsid w:val="00623FF4"/>
    <w:rsid w:val="00627386"/>
    <w:rsid w:val="00630272"/>
    <w:rsid w:val="0063420A"/>
    <w:rsid w:val="006506FE"/>
    <w:rsid w:val="00651019"/>
    <w:rsid w:val="00652C12"/>
    <w:rsid w:val="00655BFB"/>
    <w:rsid w:val="0066342C"/>
    <w:rsid w:val="00667D3E"/>
    <w:rsid w:val="006737BE"/>
    <w:rsid w:val="00694094"/>
    <w:rsid w:val="006B1E33"/>
    <w:rsid w:val="006B2830"/>
    <w:rsid w:val="006B3835"/>
    <w:rsid w:val="006D072A"/>
    <w:rsid w:val="006D0CDE"/>
    <w:rsid w:val="006D4A19"/>
    <w:rsid w:val="006F0F99"/>
    <w:rsid w:val="007129ED"/>
    <w:rsid w:val="007354BF"/>
    <w:rsid w:val="007471BF"/>
    <w:rsid w:val="007540FE"/>
    <w:rsid w:val="007546A3"/>
    <w:rsid w:val="00761D19"/>
    <w:rsid w:val="00770033"/>
    <w:rsid w:val="0077029A"/>
    <w:rsid w:val="007841A3"/>
    <w:rsid w:val="00784E91"/>
    <w:rsid w:val="007878C0"/>
    <w:rsid w:val="00791A75"/>
    <w:rsid w:val="007A2114"/>
    <w:rsid w:val="007A4A38"/>
    <w:rsid w:val="007D424F"/>
    <w:rsid w:val="007E305F"/>
    <w:rsid w:val="007F17F4"/>
    <w:rsid w:val="00800510"/>
    <w:rsid w:val="008034D3"/>
    <w:rsid w:val="00813290"/>
    <w:rsid w:val="00821B0A"/>
    <w:rsid w:val="00832269"/>
    <w:rsid w:val="008335F7"/>
    <w:rsid w:val="00880EEC"/>
    <w:rsid w:val="00885F92"/>
    <w:rsid w:val="008B493B"/>
    <w:rsid w:val="008B67DB"/>
    <w:rsid w:val="009145C4"/>
    <w:rsid w:val="00923888"/>
    <w:rsid w:val="00932568"/>
    <w:rsid w:val="00937DDF"/>
    <w:rsid w:val="00943228"/>
    <w:rsid w:val="00977B8B"/>
    <w:rsid w:val="00993278"/>
    <w:rsid w:val="009D7DAA"/>
    <w:rsid w:val="009E6872"/>
    <w:rsid w:val="00A2755F"/>
    <w:rsid w:val="00A31171"/>
    <w:rsid w:val="00A4261D"/>
    <w:rsid w:val="00A42B1A"/>
    <w:rsid w:val="00A57B7C"/>
    <w:rsid w:val="00A71D36"/>
    <w:rsid w:val="00A96626"/>
    <w:rsid w:val="00AA4DEF"/>
    <w:rsid w:val="00AB0D49"/>
    <w:rsid w:val="00AB3689"/>
    <w:rsid w:val="00AC38F9"/>
    <w:rsid w:val="00AD6A6B"/>
    <w:rsid w:val="00AF2B4D"/>
    <w:rsid w:val="00B44831"/>
    <w:rsid w:val="00B77F8A"/>
    <w:rsid w:val="00B802D4"/>
    <w:rsid w:val="00B81CA6"/>
    <w:rsid w:val="00BB0FFA"/>
    <w:rsid w:val="00BB6B39"/>
    <w:rsid w:val="00BD1DEE"/>
    <w:rsid w:val="00BE15D9"/>
    <w:rsid w:val="00BE6B66"/>
    <w:rsid w:val="00BF209C"/>
    <w:rsid w:val="00C2126F"/>
    <w:rsid w:val="00C22B4B"/>
    <w:rsid w:val="00C24F2D"/>
    <w:rsid w:val="00C25ED9"/>
    <w:rsid w:val="00C32BFE"/>
    <w:rsid w:val="00C40F45"/>
    <w:rsid w:val="00C41579"/>
    <w:rsid w:val="00C86AF2"/>
    <w:rsid w:val="00CB35F0"/>
    <w:rsid w:val="00CC0603"/>
    <w:rsid w:val="00CE0CBD"/>
    <w:rsid w:val="00CE4102"/>
    <w:rsid w:val="00CE63F5"/>
    <w:rsid w:val="00D12B82"/>
    <w:rsid w:val="00D33C39"/>
    <w:rsid w:val="00D529AE"/>
    <w:rsid w:val="00D6693C"/>
    <w:rsid w:val="00D81E88"/>
    <w:rsid w:val="00DA4730"/>
    <w:rsid w:val="00DA5F78"/>
    <w:rsid w:val="00DA6D27"/>
    <w:rsid w:val="00DC65A9"/>
    <w:rsid w:val="00DE2C30"/>
    <w:rsid w:val="00DE6BC6"/>
    <w:rsid w:val="00DF1F0F"/>
    <w:rsid w:val="00DF4DC1"/>
    <w:rsid w:val="00E20C58"/>
    <w:rsid w:val="00E22F38"/>
    <w:rsid w:val="00E24E3E"/>
    <w:rsid w:val="00E43B21"/>
    <w:rsid w:val="00E56100"/>
    <w:rsid w:val="00E5686E"/>
    <w:rsid w:val="00E95708"/>
    <w:rsid w:val="00EA700C"/>
    <w:rsid w:val="00EC2D66"/>
    <w:rsid w:val="00ED1AC0"/>
    <w:rsid w:val="00EE12A6"/>
    <w:rsid w:val="00EE2DB3"/>
    <w:rsid w:val="00F30E0B"/>
    <w:rsid w:val="00F4138C"/>
    <w:rsid w:val="00F54ADA"/>
    <w:rsid w:val="00F658B1"/>
    <w:rsid w:val="00F72D76"/>
    <w:rsid w:val="00F96C9A"/>
    <w:rsid w:val="00FA3801"/>
    <w:rsid w:val="00FB6A4F"/>
    <w:rsid w:val="00FC788B"/>
    <w:rsid w:val="00FD3130"/>
    <w:rsid w:val="00FD525A"/>
    <w:rsid w:val="00FF1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63560"/>
  <w15:chartTrackingRefBased/>
  <w15:docId w15:val="{16068CFD-8EC2-424E-995B-418E86EF4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1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DAA"/>
    <w:pPr>
      <w:spacing w:after="120" w:line="240" w:lineRule="auto"/>
    </w:pPr>
    <w:rPr>
      <w:rFonts w:ascii="Arial" w:hAnsi="Arial" w:cs="Arial"/>
      <w:szCs w:val="20"/>
    </w:rPr>
  </w:style>
  <w:style w:type="paragraph" w:styleId="Heading1">
    <w:name w:val="heading 1"/>
    <w:basedOn w:val="Normal"/>
    <w:next w:val="Normal"/>
    <w:link w:val="Heading1Char"/>
    <w:uiPriority w:val="2"/>
    <w:qFormat/>
    <w:rsid w:val="00FB6A4F"/>
    <w:pPr>
      <w:keepNext/>
      <w:keepLines/>
      <w:spacing w:before="240" w:after="240"/>
      <w:outlineLvl w:val="0"/>
    </w:pPr>
    <w:rPr>
      <w:rFonts w:eastAsiaTheme="majorEastAsia"/>
      <w:b/>
      <w:color w:val="524A71"/>
      <w:sz w:val="48"/>
      <w:szCs w:val="48"/>
    </w:rPr>
  </w:style>
  <w:style w:type="paragraph" w:styleId="Heading2">
    <w:name w:val="heading 2"/>
    <w:basedOn w:val="Normal"/>
    <w:next w:val="Normal"/>
    <w:link w:val="Heading2Char"/>
    <w:uiPriority w:val="3"/>
    <w:qFormat/>
    <w:rsid w:val="00FB6A4F"/>
    <w:pPr>
      <w:keepNext/>
      <w:keepLines/>
      <w:spacing w:before="40" w:after="240"/>
      <w:outlineLvl w:val="1"/>
    </w:pPr>
    <w:rPr>
      <w:rFonts w:eastAsiaTheme="majorEastAsia"/>
      <w:b/>
      <w:sz w:val="36"/>
      <w:szCs w:val="36"/>
    </w:rPr>
  </w:style>
  <w:style w:type="paragraph" w:styleId="Heading3">
    <w:name w:val="heading 3"/>
    <w:basedOn w:val="Normal"/>
    <w:next w:val="Normal"/>
    <w:link w:val="Heading3Char"/>
    <w:uiPriority w:val="4"/>
    <w:qFormat/>
    <w:rsid w:val="00FB6A4F"/>
    <w:pPr>
      <w:keepNext/>
      <w:keepLines/>
      <w:spacing w:before="80" w:after="240"/>
      <w:outlineLvl w:val="2"/>
    </w:pPr>
    <w:rPr>
      <w:rFonts w:eastAsiaTheme="majorEastAsia"/>
      <w:bCs/>
      <w:sz w:val="28"/>
      <w:szCs w:val="28"/>
    </w:rPr>
  </w:style>
  <w:style w:type="paragraph" w:styleId="Heading4">
    <w:name w:val="heading 4"/>
    <w:basedOn w:val="Normal"/>
    <w:next w:val="Normal"/>
    <w:link w:val="Heading4Char"/>
    <w:uiPriority w:val="9"/>
    <w:unhideWhenUsed/>
    <w:rsid w:val="00582A97"/>
    <w:pPr>
      <w:keepNext/>
      <w:keepLines/>
      <w:spacing w:before="40" w:after="0"/>
      <w:outlineLvl w:val="3"/>
    </w:pPr>
    <w:rPr>
      <w:rFonts w:asciiTheme="majorHAnsi" w:eastAsiaTheme="majorEastAsia" w:hAnsiTheme="majorHAnsi" w:cstheme="majorBid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582A97"/>
    <w:pPr>
      <w:spacing w:after="0" w:line="240" w:lineRule="auto"/>
    </w:pPr>
    <w:rPr>
      <w:sz w:val="24"/>
    </w:rPr>
  </w:style>
  <w:style w:type="character" w:customStyle="1" w:styleId="Heading1Char">
    <w:name w:val="Heading 1 Char"/>
    <w:basedOn w:val="DefaultParagraphFont"/>
    <w:link w:val="Heading1"/>
    <w:uiPriority w:val="2"/>
    <w:rsid w:val="00FB6A4F"/>
    <w:rPr>
      <w:rFonts w:ascii="Arial" w:eastAsiaTheme="majorEastAsia" w:hAnsi="Arial" w:cs="Arial"/>
      <w:b/>
      <w:color w:val="524A71"/>
      <w:sz w:val="48"/>
      <w:szCs w:val="48"/>
    </w:rPr>
  </w:style>
  <w:style w:type="character" w:customStyle="1" w:styleId="Heading2Char">
    <w:name w:val="Heading 2 Char"/>
    <w:basedOn w:val="DefaultParagraphFont"/>
    <w:link w:val="Heading2"/>
    <w:uiPriority w:val="3"/>
    <w:rsid w:val="00FB6A4F"/>
    <w:rPr>
      <w:rFonts w:ascii="Arial" w:eastAsiaTheme="majorEastAsia" w:hAnsi="Arial" w:cs="Arial"/>
      <w:b/>
      <w:sz w:val="36"/>
      <w:szCs w:val="36"/>
    </w:rPr>
  </w:style>
  <w:style w:type="character" w:customStyle="1" w:styleId="Heading3Char">
    <w:name w:val="Heading 3 Char"/>
    <w:basedOn w:val="DefaultParagraphFont"/>
    <w:link w:val="Heading3"/>
    <w:uiPriority w:val="4"/>
    <w:rsid w:val="00FB6A4F"/>
    <w:rPr>
      <w:rFonts w:ascii="Arial" w:eastAsiaTheme="majorEastAsia" w:hAnsi="Arial" w:cs="Arial"/>
      <w:bCs/>
      <w:sz w:val="28"/>
      <w:szCs w:val="28"/>
    </w:rPr>
  </w:style>
  <w:style w:type="character" w:customStyle="1" w:styleId="Heading4Char">
    <w:name w:val="Heading 4 Char"/>
    <w:basedOn w:val="DefaultParagraphFont"/>
    <w:link w:val="Heading4"/>
    <w:uiPriority w:val="9"/>
    <w:rsid w:val="00582A97"/>
    <w:rPr>
      <w:rFonts w:asciiTheme="majorHAnsi" w:eastAsiaTheme="majorEastAsia" w:hAnsiTheme="majorHAnsi" w:cstheme="majorBidi"/>
      <w:iCs/>
      <w:color w:val="2F5496" w:themeColor="accent1" w:themeShade="BF"/>
      <w:sz w:val="24"/>
    </w:rPr>
  </w:style>
  <w:style w:type="paragraph" w:styleId="Title">
    <w:name w:val="Title"/>
    <w:basedOn w:val="Heading1"/>
    <w:next w:val="Subtitle"/>
    <w:link w:val="TitleChar"/>
    <w:qFormat/>
    <w:rsid w:val="00A96626"/>
    <w:pPr>
      <w:pBdr>
        <w:top w:val="single" w:sz="4" w:space="31" w:color="16818D"/>
        <w:bottom w:val="single" w:sz="4" w:space="31" w:color="16818D"/>
      </w:pBdr>
      <w:shd w:val="clear" w:color="auto" w:fill="241D33"/>
      <w:spacing w:before="3960" w:after="0"/>
    </w:pPr>
    <w:rPr>
      <w:rFonts w:cstheme="minorHAnsi"/>
      <w:color w:val="FFFFFF" w:themeColor="background1"/>
      <w:sz w:val="72"/>
    </w:rPr>
  </w:style>
  <w:style w:type="character" w:customStyle="1" w:styleId="TitleChar">
    <w:name w:val="Title Char"/>
    <w:basedOn w:val="DefaultParagraphFont"/>
    <w:link w:val="Title"/>
    <w:rsid w:val="00A96626"/>
    <w:rPr>
      <w:rFonts w:ascii="Arial" w:eastAsiaTheme="majorEastAsia" w:hAnsi="Arial" w:cstheme="minorHAnsi"/>
      <w:b/>
      <w:color w:val="FFFFFF" w:themeColor="background1"/>
      <w:sz w:val="72"/>
      <w:szCs w:val="32"/>
      <w:shd w:val="clear" w:color="auto" w:fill="241D33"/>
    </w:rPr>
  </w:style>
  <w:style w:type="paragraph" w:styleId="Subtitle">
    <w:name w:val="Subtitle"/>
    <w:basedOn w:val="Heading1"/>
    <w:next w:val="Normal"/>
    <w:link w:val="SubtitleChar"/>
    <w:uiPriority w:val="1"/>
    <w:qFormat/>
    <w:rsid w:val="009E6872"/>
    <w:rPr>
      <w:sz w:val="36"/>
      <w:szCs w:val="36"/>
    </w:rPr>
  </w:style>
  <w:style w:type="character" w:customStyle="1" w:styleId="SubtitleChar">
    <w:name w:val="Subtitle Char"/>
    <w:basedOn w:val="DefaultParagraphFont"/>
    <w:link w:val="Subtitle"/>
    <w:uiPriority w:val="1"/>
    <w:rsid w:val="009E6872"/>
    <w:rPr>
      <w:rFonts w:ascii="Arial" w:eastAsiaTheme="majorEastAsia" w:hAnsi="Arial" w:cstheme="majorBidi"/>
      <w:b/>
      <w:color w:val="524A71"/>
      <w:sz w:val="36"/>
      <w:szCs w:val="36"/>
    </w:rPr>
  </w:style>
  <w:style w:type="character" w:styleId="Emphasis">
    <w:name w:val="Emphasis"/>
    <w:basedOn w:val="DefaultParagraphFont"/>
    <w:uiPriority w:val="20"/>
    <w:rsid w:val="00123E3A"/>
    <w:rPr>
      <w:b/>
      <w:i w:val="0"/>
      <w:iCs/>
    </w:rPr>
  </w:style>
  <w:style w:type="paragraph" w:customStyle="1" w:styleId="IntenseReference1">
    <w:name w:val="Intense Reference1"/>
    <w:basedOn w:val="Normal"/>
    <w:next w:val="Normal"/>
    <w:uiPriority w:val="10"/>
    <w:qFormat/>
    <w:rsid w:val="00123E3A"/>
    <w:rPr>
      <w:b/>
      <w:color w:val="16818D"/>
    </w:rPr>
  </w:style>
  <w:style w:type="character" w:styleId="Strong">
    <w:name w:val="Strong"/>
    <w:basedOn w:val="DefaultParagraphFont"/>
    <w:uiPriority w:val="22"/>
    <w:rsid w:val="00582A97"/>
    <w:rPr>
      <w:b/>
      <w:bCs/>
    </w:rPr>
  </w:style>
  <w:style w:type="paragraph" w:styleId="Quote">
    <w:name w:val="Quote"/>
    <w:basedOn w:val="Normal"/>
    <w:next w:val="Normal"/>
    <w:link w:val="QuoteChar"/>
    <w:uiPriority w:val="11"/>
    <w:qFormat/>
    <w:rsid w:val="00021A08"/>
    <w:pPr>
      <w:spacing w:before="200"/>
      <w:ind w:left="864" w:right="864"/>
      <w:jc w:val="center"/>
    </w:pPr>
    <w:rPr>
      <w:b/>
      <w:iCs/>
    </w:rPr>
  </w:style>
  <w:style w:type="character" w:customStyle="1" w:styleId="QuoteChar">
    <w:name w:val="Quote Char"/>
    <w:basedOn w:val="DefaultParagraphFont"/>
    <w:link w:val="Quote"/>
    <w:uiPriority w:val="11"/>
    <w:rsid w:val="00DA6D27"/>
    <w:rPr>
      <w:b/>
      <w:iCs/>
      <w:sz w:val="24"/>
    </w:rPr>
  </w:style>
  <w:style w:type="paragraph" w:styleId="IntenseQuote">
    <w:name w:val="Intense Quote"/>
    <w:basedOn w:val="Normal"/>
    <w:next w:val="Normal"/>
    <w:link w:val="IntenseQuoteChar"/>
    <w:uiPriority w:val="30"/>
    <w:qFormat/>
    <w:rsid w:val="0032262F"/>
    <w:pPr>
      <w:spacing w:before="360" w:after="360"/>
      <w:ind w:left="862" w:right="862"/>
      <w:jc w:val="center"/>
    </w:pPr>
    <w:rPr>
      <w:b/>
      <w:iCs/>
      <w:color w:val="16818D"/>
    </w:rPr>
  </w:style>
  <w:style w:type="character" w:customStyle="1" w:styleId="IntenseQuoteChar">
    <w:name w:val="Intense Quote Char"/>
    <w:basedOn w:val="DefaultParagraphFont"/>
    <w:link w:val="IntenseQuote"/>
    <w:uiPriority w:val="30"/>
    <w:rsid w:val="0032262F"/>
    <w:rPr>
      <w:b/>
      <w:iCs/>
      <w:color w:val="16818D"/>
      <w:sz w:val="24"/>
    </w:rPr>
  </w:style>
  <w:style w:type="character" w:styleId="SubtleReference">
    <w:name w:val="Subtle Reference"/>
    <w:basedOn w:val="DefaultParagraphFont"/>
    <w:uiPriority w:val="31"/>
    <w:qFormat/>
    <w:rsid w:val="00BF209C"/>
    <w:rPr>
      <w:caps w:val="0"/>
      <w:smallCaps w:val="0"/>
      <w:color w:val="000000" w:themeColor="text1"/>
    </w:rPr>
  </w:style>
  <w:style w:type="paragraph" w:customStyle="1" w:styleId="BookTitle1">
    <w:name w:val="Book Title1"/>
    <w:basedOn w:val="Normal"/>
    <w:next w:val="Normal"/>
    <w:uiPriority w:val="13"/>
    <w:qFormat/>
    <w:rsid w:val="00123E3A"/>
    <w:rPr>
      <w:b/>
    </w:rPr>
  </w:style>
  <w:style w:type="paragraph" w:styleId="ListParagraph">
    <w:name w:val="List Paragraph"/>
    <w:basedOn w:val="Normal"/>
    <w:link w:val="ListParagraphChar"/>
    <w:uiPriority w:val="34"/>
    <w:rsid w:val="00582A97"/>
    <w:pPr>
      <w:ind w:left="720"/>
      <w:contextualSpacing/>
    </w:pPr>
  </w:style>
  <w:style w:type="paragraph" w:customStyle="1" w:styleId="Frontcoverheading">
    <w:name w:val="Front cover heading"/>
    <w:basedOn w:val="Normal"/>
    <w:semiHidden/>
    <w:rsid w:val="00CE4102"/>
    <w:pPr>
      <w:spacing w:after="0" w:line="840" w:lineRule="exact"/>
    </w:pPr>
    <w:rPr>
      <w:rFonts w:ascii="Georgia" w:hAnsi="Georgia"/>
      <w:bCs/>
      <w:color w:val="FFFFFF" w:themeColor="background1"/>
      <w:sz w:val="72"/>
      <w:szCs w:val="72"/>
      <w:lang w:val="en-US"/>
    </w:rPr>
  </w:style>
  <w:style w:type="paragraph" w:customStyle="1" w:styleId="Frontcoversubtitle">
    <w:name w:val="Front cover subtitle"/>
    <w:basedOn w:val="Subtitle"/>
    <w:semiHidden/>
    <w:rsid w:val="00CE4102"/>
    <w:rPr>
      <w:rFonts w:ascii="Tahoma" w:hAnsi="Tahoma" w:cs="Tahoma"/>
      <w:b w:val="0"/>
    </w:rPr>
  </w:style>
  <w:style w:type="paragraph" w:styleId="Header">
    <w:name w:val="header"/>
    <w:basedOn w:val="Normal"/>
    <w:link w:val="HeaderChar"/>
    <w:uiPriority w:val="99"/>
    <w:unhideWhenUsed/>
    <w:rsid w:val="00B44831"/>
    <w:pPr>
      <w:tabs>
        <w:tab w:val="center" w:pos="4513"/>
        <w:tab w:val="right" w:pos="9026"/>
      </w:tabs>
      <w:spacing w:after="0"/>
    </w:pPr>
  </w:style>
  <w:style w:type="character" w:customStyle="1" w:styleId="HeaderChar">
    <w:name w:val="Header Char"/>
    <w:basedOn w:val="DefaultParagraphFont"/>
    <w:link w:val="Header"/>
    <w:uiPriority w:val="99"/>
    <w:rsid w:val="00B44831"/>
    <w:rPr>
      <w:sz w:val="24"/>
    </w:rPr>
  </w:style>
  <w:style w:type="paragraph" w:styleId="Footer">
    <w:name w:val="footer"/>
    <w:basedOn w:val="Normal"/>
    <w:link w:val="FooterChar"/>
    <w:uiPriority w:val="99"/>
    <w:unhideWhenUsed/>
    <w:rsid w:val="00B44831"/>
    <w:pPr>
      <w:tabs>
        <w:tab w:val="center" w:pos="4513"/>
        <w:tab w:val="right" w:pos="9026"/>
      </w:tabs>
      <w:spacing w:after="0"/>
    </w:pPr>
  </w:style>
  <w:style w:type="character" w:customStyle="1" w:styleId="FooterChar">
    <w:name w:val="Footer Char"/>
    <w:basedOn w:val="DefaultParagraphFont"/>
    <w:link w:val="Footer"/>
    <w:uiPriority w:val="99"/>
    <w:rsid w:val="00B44831"/>
    <w:rPr>
      <w:sz w:val="24"/>
    </w:rPr>
  </w:style>
  <w:style w:type="paragraph" w:customStyle="1" w:styleId="ContentsList">
    <w:name w:val="Contents List"/>
    <w:basedOn w:val="Normal"/>
    <w:uiPriority w:val="13"/>
    <w:rsid w:val="00AC38F9"/>
    <w:pPr>
      <w:spacing w:after="0" w:line="440" w:lineRule="exact"/>
    </w:pPr>
    <w:rPr>
      <w:rFonts w:ascii="Tahoma" w:hAnsi="Tahoma" w:cs="Tahoma"/>
      <w:lang w:val="en-US"/>
    </w:rPr>
  </w:style>
  <w:style w:type="paragraph" w:customStyle="1" w:styleId="Bulletpoints">
    <w:name w:val="Bullet points"/>
    <w:basedOn w:val="ListParagraph"/>
    <w:link w:val="BulletpointsChar"/>
    <w:uiPriority w:val="6"/>
    <w:qFormat/>
    <w:rsid w:val="00384A75"/>
    <w:pPr>
      <w:numPr>
        <w:numId w:val="13"/>
      </w:numPr>
      <w:spacing w:line="360" w:lineRule="auto"/>
      <w:ind w:left="357" w:hanging="357"/>
    </w:pPr>
  </w:style>
  <w:style w:type="paragraph" w:customStyle="1" w:styleId="Footnotestyle">
    <w:name w:val="Footnote style"/>
    <w:basedOn w:val="Normal"/>
    <w:uiPriority w:val="12"/>
    <w:qFormat/>
    <w:rsid w:val="00320C78"/>
    <w:pPr>
      <w:spacing w:after="0"/>
    </w:pPr>
    <w:rPr>
      <w:rFonts w:cs="Tahoma"/>
      <w:sz w:val="18"/>
      <w:szCs w:val="13"/>
      <w:lang w:val="en-US"/>
    </w:rPr>
  </w:style>
  <w:style w:type="character" w:customStyle="1" w:styleId="ListParagraphChar">
    <w:name w:val="List Paragraph Char"/>
    <w:basedOn w:val="DefaultParagraphFont"/>
    <w:link w:val="ListParagraph"/>
    <w:uiPriority w:val="34"/>
    <w:rsid w:val="00BF209C"/>
    <w:rPr>
      <w:sz w:val="24"/>
    </w:rPr>
  </w:style>
  <w:style w:type="character" w:customStyle="1" w:styleId="BulletpointsChar">
    <w:name w:val="Bullet points Char"/>
    <w:basedOn w:val="ListParagraphChar"/>
    <w:link w:val="Bulletpoints"/>
    <w:uiPriority w:val="6"/>
    <w:rsid w:val="00DA6D27"/>
    <w:rPr>
      <w:sz w:val="24"/>
    </w:rPr>
  </w:style>
  <w:style w:type="character" w:styleId="Hyperlink">
    <w:name w:val="Hyperlink"/>
    <w:basedOn w:val="DefaultParagraphFont"/>
    <w:uiPriority w:val="99"/>
    <w:unhideWhenUsed/>
    <w:rsid w:val="00021A08"/>
    <w:rPr>
      <w:color w:val="0563C1" w:themeColor="hyperlink"/>
      <w:u w:val="single"/>
    </w:rPr>
  </w:style>
  <w:style w:type="character" w:customStyle="1" w:styleId="UnresolvedMention1">
    <w:name w:val="Unresolved Mention1"/>
    <w:basedOn w:val="DefaultParagraphFont"/>
    <w:uiPriority w:val="99"/>
    <w:semiHidden/>
    <w:unhideWhenUsed/>
    <w:rsid w:val="00021A08"/>
    <w:rPr>
      <w:color w:val="605E5C"/>
      <w:shd w:val="clear" w:color="auto" w:fill="E1DFDD"/>
    </w:rPr>
  </w:style>
  <w:style w:type="paragraph" w:styleId="TOC1">
    <w:name w:val="toc 1"/>
    <w:basedOn w:val="Normal"/>
    <w:next w:val="Normal"/>
    <w:autoRedefine/>
    <w:uiPriority w:val="39"/>
    <w:unhideWhenUsed/>
    <w:rsid w:val="006B3835"/>
    <w:pPr>
      <w:spacing w:after="100"/>
    </w:pPr>
  </w:style>
  <w:style w:type="paragraph" w:styleId="TOC2">
    <w:name w:val="toc 2"/>
    <w:basedOn w:val="Normal"/>
    <w:next w:val="Normal"/>
    <w:autoRedefine/>
    <w:uiPriority w:val="39"/>
    <w:unhideWhenUsed/>
    <w:rsid w:val="006B3835"/>
    <w:pPr>
      <w:spacing w:after="100"/>
      <w:ind w:left="240"/>
    </w:pPr>
  </w:style>
  <w:style w:type="paragraph" w:styleId="TOC3">
    <w:name w:val="toc 3"/>
    <w:basedOn w:val="Normal"/>
    <w:next w:val="Normal"/>
    <w:autoRedefine/>
    <w:uiPriority w:val="39"/>
    <w:unhideWhenUsed/>
    <w:rsid w:val="006B3835"/>
    <w:pPr>
      <w:spacing w:after="100"/>
      <w:ind w:left="480"/>
    </w:pPr>
  </w:style>
  <w:style w:type="character" w:styleId="FootnoteReference">
    <w:name w:val="footnote reference"/>
    <w:basedOn w:val="DefaultParagraphFont"/>
    <w:uiPriority w:val="99"/>
    <w:semiHidden/>
    <w:unhideWhenUsed/>
    <w:rsid w:val="006B3835"/>
    <w:rPr>
      <w:vertAlign w:val="superscript"/>
    </w:rPr>
  </w:style>
  <w:style w:type="table" w:styleId="TableGrid">
    <w:name w:val="Table Grid"/>
    <w:basedOn w:val="TableNormal"/>
    <w:uiPriority w:val="99"/>
    <w:rsid w:val="00166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DF1F0F"/>
    <w:pPr>
      <w:spacing w:after="0" w:line="240" w:lineRule="auto"/>
    </w:pPr>
    <w:tblPr>
      <w:tblBorders>
        <w:top w:val="single" w:sz="4" w:space="0" w:color="1D818D"/>
        <w:left w:val="single" w:sz="4" w:space="0" w:color="1D818D"/>
        <w:bottom w:val="single" w:sz="4" w:space="0" w:color="1D818D"/>
        <w:right w:val="single" w:sz="4" w:space="0" w:color="1D818D"/>
        <w:insideH w:val="single" w:sz="4" w:space="0" w:color="1D818D"/>
        <w:insideV w:val="single" w:sz="4" w:space="0" w:color="1D818D"/>
      </w:tblBorders>
    </w:tblPr>
    <w:tcPr>
      <w:shd w:val="clear" w:color="auto" w:fill="auto"/>
    </w:tcPr>
    <w:tblStylePr w:type="firstRow">
      <w:rPr>
        <w:b/>
        <w:bCs/>
        <w:color w:val="FFFFFF" w:themeColor="background1"/>
      </w:rPr>
      <w:tblPr/>
      <w:trPr>
        <w:tblHeader/>
      </w:trPr>
      <w:tcPr>
        <w:shd w:val="clear" w:color="auto" w:fill="1D818D"/>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style>
  <w:style w:type="table" w:customStyle="1" w:styleId="Style1">
    <w:name w:val="Style1"/>
    <w:basedOn w:val="TableNormal"/>
    <w:uiPriority w:val="99"/>
    <w:rsid w:val="006737BE"/>
    <w:pPr>
      <w:spacing w:after="0" w:line="240" w:lineRule="auto"/>
    </w:pPr>
    <w:tblPr>
      <w:tblBorders>
        <w:top w:val="single" w:sz="4" w:space="0" w:color="1D818D"/>
        <w:left w:val="single" w:sz="4" w:space="0" w:color="1D818D"/>
        <w:bottom w:val="single" w:sz="4" w:space="0" w:color="1D818D"/>
        <w:right w:val="single" w:sz="4" w:space="0" w:color="1D818D"/>
        <w:insideH w:val="single" w:sz="4" w:space="0" w:color="1D818D"/>
        <w:insideV w:val="single" w:sz="4" w:space="0" w:color="1D818D"/>
      </w:tblBorders>
    </w:tblPr>
    <w:tblStylePr w:type="firstRow">
      <w:rPr>
        <w:rFonts w:asciiTheme="minorHAnsi" w:hAnsiTheme="minorHAnsi"/>
        <w:b/>
        <w:color w:val="FFFFFF" w:themeColor="background1"/>
        <w:sz w:val="22"/>
      </w:rPr>
      <w:tblPr/>
      <w:trPr>
        <w:tblHeader/>
      </w:trPr>
      <w:tcPr>
        <w:shd w:val="clear" w:color="auto" w:fill="1D818D"/>
      </w:tcPr>
    </w:tblStylePr>
  </w:style>
  <w:style w:type="paragraph" w:customStyle="1" w:styleId="Tableheaders">
    <w:name w:val="Table headers"/>
    <w:basedOn w:val="Normal"/>
    <w:link w:val="TableheadersChar"/>
    <w:uiPriority w:val="14"/>
    <w:semiHidden/>
    <w:unhideWhenUsed/>
    <w:rsid w:val="00166B91"/>
    <w:pPr>
      <w:spacing w:after="0"/>
    </w:pPr>
  </w:style>
  <w:style w:type="character" w:customStyle="1" w:styleId="TableheadersChar">
    <w:name w:val="Table headers Char"/>
    <w:basedOn w:val="DefaultParagraphFont"/>
    <w:link w:val="Tableheaders"/>
    <w:uiPriority w:val="14"/>
    <w:semiHidden/>
    <w:rsid w:val="00DA6D27"/>
    <w:rPr>
      <w:sz w:val="24"/>
    </w:rPr>
  </w:style>
  <w:style w:type="character" w:styleId="SubtleEmphasis">
    <w:name w:val="Subtle Emphasis"/>
    <w:aliases w:val="Subtle Emphasis - old"/>
    <w:uiPriority w:val="19"/>
    <w:rsid w:val="00C40F45"/>
    <w:rPr>
      <w:i/>
      <w:color w:val="000000" w:themeColor="text1"/>
    </w:rPr>
  </w:style>
  <w:style w:type="paragraph" w:customStyle="1" w:styleId="SubtleEmphasis1">
    <w:name w:val="Subtle Emphasis1"/>
    <w:basedOn w:val="Normal"/>
    <w:next w:val="Normal"/>
    <w:uiPriority w:val="9"/>
    <w:qFormat/>
    <w:rsid w:val="00943228"/>
    <w:rPr>
      <w:i/>
    </w:rPr>
  </w:style>
  <w:style w:type="paragraph" w:customStyle="1" w:styleId="BoldEmphasis">
    <w:name w:val="Bold Emphasis"/>
    <w:basedOn w:val="Normal"/>
    <w:next w:val="Normal"/>
    <w:uiPriority w:val="8"/>
    <w:qFormat/>
    <w:rsid w:val="00123E3A"/>
    <w:rPr>
      <w:b/>
    </w:rPr>
  </w:style>
  <w:style w:type="paragraph" w:customStyle="1" w:styleId="IntenseEmphasis1">
    <w:name w:val="Intense Emphasis1"/>
    <w:basedOn w:val="Normal"/>
    <w:next w:val="Normal"/>
    <w:uiPriority w:val="7"/>
    <w:qFormat/>
    <w:rsid w:val="00123E3A"/>
    <w:rPr>
      <w:b/>
      <w:color w:val="16818D"/>
    </w:rPr>
  </w:style>
  <w:style w:type="character" w:styleId="FollowedHyperlink">
    <w:name w:val="FollowedHyperlink"/>
    <w:basedOn w:val="DefaultParagraphFont"/>
    <w:uiPriority w:val="99"/>
    <w:semiHidden/>
    <w:unhideWhenUsed/>
    <w:rsid w:val="004F1A6B"/>
    <w:rPr>
      <w:color w:val="954F72" w:themeColor="followedHyperlink"/>
      <w:u w:val="single"/>
    </w:rPr>
  </w:style>
  <w:style w:type="character" w:styleId="UnresolvedMention">
    <w:name w:val="Unresolved Mention"/>
    <w:basedOn w:val="DefaultParagraphFont"/>
    <w:uiPriority w:val="99"/>
    <w:semiHidden/>
    <w:unhideWhenUsed/>
    <w:rsid w:val="00813290"/>
    <w:rPr>
      <w:color w:val="605E5C"/>
      <w:shd w:val="clear" w:color="auto" w:fill="E1DFDD"/>
    </w:rPr>
  </w:style>
  <w:style w:type="table" w:styleId="PlainTable1">
    <w:name w:val="Plain Table 1"/>
    <w:basedOn w:val="TableNormal"/>
    <w:uiPriority w:val="41"/>
    <w:rsid w:val="00DE2C3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9D7D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627446">
      <w:bodyDiv w:val="1"/>
      <w:marLeft w:val="0"/>
      <w:marRight w:val="0"/>
      <w:marTop w:val="0"/>
      <w:marBottom w:val="0"/>
      <w:divBdr>
        <w:top w:val="none" w:sz="0" w:space="0" w:color="auto"/>
        <w:left w:val="none" w:sz="0" w:space="0" w:color="auto"/>
        <w:bottom w:val="none" w:sz="0" w:space="0" w:color="auto"/>
        <w:right w:val="none" w:sz="0" w:space="0" w:color="auto"/>
      </w:divBdr>
    </w:div>
    <w:div w:id="671831624">
      <w:bodyDiv w:val="1"/>
      <w:marLeft w:val="0"/>
      <w:marRight w:val="0"/>
      <w:marTop w:val="0"/>
      <w:marBottom w:val="0"/>
      <w:divBdr>
        <w:top w:val="none" w:sz="0" w:space="0" w:color="auto"/>
        <w:left w:val="none" w:sz="0" w:space="0" w:color="auto"/>
        <w:bottom w:val="none" w:sz="0" w:space="0" w:color="auto"/>
        <w:right w:val="none" w:sz="0" w:space="0" w:color="auto"/>
      </w:divBdr>
    </w:div>
    <w:div w:id="688063853">
      <w:bodyDiv w:val="1"/>
      <w:marLeft w:val="0"/>
      <w:marRight w:val="0"/>
      <w:marTop w:val="0"/>
      <w:marBottom w:val="0"/>
      <w:divBdr>
        <w:top w:val="none" w:sz="0" w:space="0" w:color="auto"/>
        <w:left w:val="none" w:sz="0" w:space="0" w:color="auto"/>
        <w:bottom w:val="none" w:sz="0" w:space="0" w:color="auto"/>
        <w:right w:val="none" w:sz="0" w:space="0" w:color="auto"/>
      </w:divBdr>
    </w:div>
    <w:div w:id="721900854">
      <w:bodyDiv w:val="1"/>
      <w:marLeft w:val="0"/>
      <w:marRight w:val="0"/>
      <w:marTop w:val="0"/>
      <w:marBottom w:val="0"/>
      <w:divBdr>
        <w:top w:val="none" w:sz="0" w:space="0" w:color="auto"/>
        <w:left w:val="none" w:sz="0" w:space="0" w:color="auto"/>
        <w:bottom w:val="none" w:sz="0" w:space="0" w:color="auto"/>
        <w:right w:val="none" w:sz="0" w:space="0" w:color="auto"/>
      </w:divBdr>
    </w:div>
    <w:div w:id="756561565">
      <w:bodyDiv w:val="1"/>
      <w:marLeft w:val="0"/>
      <w:marRight w:val="0"/>
      <w:marTop w:val="0"/>
      <w:marBottom w:val="0"/>
      <w:divBdr>
        <w:top w:val="none" w:sz="0" w:space="0" w:color="auto"/>
        <w:left w:val="none" w:sz="0" w:space="0" w:color="auto"/>
        <w:bottom w:val="none" w:sz="0" w:space="0" w:color="auto"/>
        <w:right w:val="none" w:sz="0" w:space="0" w:color="auto"/>
      </w:divBdr>
    </w:div>
    <w:div w:id="819810499">
      <w:bodyDiv w:val="1"/>
      <w:marLeft w:val="0"/>
      <w:marRight w:val="0"/>
      <w:marTop w:val="0"/>
      <w:marBottom w:val="0"/>
      <w:divBdr>
        <w:top w:val="none" w:sz="0" w:space="0" w:color="auto"/>
        <w:left w:val="none" w:sz="0" w:space="0" w:color="auto"/>
        <w:bottom w:val="none" w:sz="0" w:space="0" w:color="auto"/>
        <w:right w:val="none" w:sz="0" w:space="0" w:color="auto"/>
      </w:divBdr>
    </w:div>
    <w:div w:id="1168134190">
      <w:bodyDiv w:val="1"/>
      <w:marLeft w:val="0"/>
      <w:marRight w:val="0"/>
      <w:marTop w:val="0"/>
      <w:marBottom w:val="0"/>
      <w:divBdr>
        <w:top w:val="none" w:sz="0" w:space="0" w:color="auto"/>
        <w:left w:val="none" w:sz="0" w:space="0" w:color="auto"/>
        <w:bottom w:val="none" w:sz="0" w:space="0" w:color="auto"/>
        <w:right w:val="none" w:sz="0" w:space="0" w:color="auto"/>
      </w:divBdr>
    </w:div>
    <w:div w:id="1591695705">
      <w:bodyDiv w:val="1"/>
      <w:marLeft w:val="0"/>
      <w:marRight w:val="0"/>
      <w:marTop w:val="0"/>
      <w:marBottom w:val="0"/>
      <w:divBdr>
        <w:top w:val="none" w:sz="0" w:space="0" w:color="auto"/>
        <w:left w:val="none" w:sz="0" w:space="0" w:color="auto"/>
        <w:bottom w:val="none" w:sz="0" w:space="0" w:color="auto"/>
        <w:right w:val="none" w:sz="0" w:space="0" w:color="auto"/>
      </w:divBdr>
    </w:div>
    <w:div w:id="1834487982">
      <w:bodyDiv w:val="1"/>
      <w:marLeft w:val="0"/>
      <w:marRight w:val="0"/>
      <w:marTop w:val="0"/>
      <w:marBottom w:val="0"/>
      <w:divBdr>
        <w:top w:val="none" w:sz="0" w:space="0" w:color="auto"/>
        <w:left w:val="none" w:sz="0" w:space="0" w:color="auto"/>
        <w:bottom w:val="none" w:sz="0" w:space="0" w:color="auto"/>
        <w:right w:val="none" w:sz="0" w:space="0" w:color="auto"/>
      </w:divBdr>
    </w:div>
    <w:div w:id="197756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d@uwe.ac.uk" TargetMode="External"/><Relationship Id="rId18" Type="http://schemas.openxmlformats.org/officeDocument/2006/relationships/hyperlink" Target="mailto:pd@uwe.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2.uwe.ac.uk/services/Marketing/what-can-i-study/Professionaldevelopment/PDA-NLP-UG-example.pdf" TargetMode="External"/><Relationship Id="rId2" Type="http://schemas.openxmlformats.org/officeDocument/2006/relationships/customXml" Target="../customXml/item2.xml"/><Relationship Id="rId16" Type="http://schemas.openxmlformats.org/officeDocument/2006/relationships/hyperlink" Target="tel:+44-117-328-115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pd@uwe.ac.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tel:+44-117-328-115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44-117-328-1158"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67-harris\Documents\Custom%20Office%20Templates\Purp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0F61CB9E5045CDA5039C36F459735A"/>
        <w:category>
          <w:name w:val="General"/>
          <w:gallery w:val="placeholder"/>
        </w:category>
        <w:types>
          <w:type w:val="bbPlcHdr"/>
        </w:types>
        <w:behaviors>
          <w:behavior w:val="content"/>
        </w:behaviors>
        <w:guid w:val="{80CF0787-AF39-4038-A46F-E818AEEAFB7A}"/>
      </w:docPartPr>
      <w:docPartBody>
        <w:p w:rsidR="00DA47DE" w:rsidRDefault="007D7661" w:rsidP="007D7661">
          <w:pPr>
            <w:pStyle w:val="150F61CB9E5045CDA5039C36F459735A"/>
          </w:pPr>
          <w:r w:rsidRPr="00671735">
            <w:rPr>
              <w:rStyle w:val="PlaceholderText"/>
            </w:rPr>
            <w:t>Choose an item.</w:t>
          </w:r>
        </w:p>
      </w:docPartBody>
    </w:docPart>
    <w:docPart>
      <w:docPartPr>
        <w:name w:val="4E54DF91CCA5468E95653036031F152B"/>
        <w:category>
          <w:name w:val="General"/>
          <w:gallery w:val="placeholder"/>
        </w:category>
        <w:types>
          <w:type w:val="bbPlcHdr"/>
        </w:types>
        <w:behaviors>
          <w:behavior w:val="content"/>
        </w:behaviors>
        <w:guid w:val="{4BD401A5-B3C5-46C1-B868-1850F2DA5F6F}"/>
      </w:docPartPr>
      <w:docPartBody>
        <w:p w:rsidR="00DA47DE" w:rsidRDefault="007D7661" w:rsidP="007D7661">
          <w:pPr>
            <w:pStyle w:val="4E54DF91CCA5468E95653036031F152B"/>
          </w:pPr>
          <w:r w:rsidRPr="00801029">
            <w:rPr>
              <w:rStyle w:val="PlaceholderText"/>
            </w:rPr>
            <w:t>Click here to enter text.</w:t>
          </w:r>
        </w:p>
      </w:docPartBody>
    </w:docPart>
    <w:docPart>
      <w:docPartPr>
        <w:name w:val="69A84C616F29454AA3D00628982A611F"/>
        <w:category>
          <w:name w:val="General"/>
          <w:gallery w:val="placeholder"/>
        </w:category>
        <w:types>
          <w:type w:val="bbPlcHdr"/>
        </w:types>
        <w:behaviors>
          <w:behavior w:val="content"/>
        </w:behaviors>
        <w:guid w:val="{63DBCF07-D661-4B2A-84E4-D98C668A53CC}"/>
      </w:docPartPr>
      <w:docPartBody>
        <w:p w:rsidR="00DA47DE" w:rsidRDefault="007D7661" w:rsidP="007D7661">
          <w:pPr>
            <w:pStyle w:val="69A84C616F29454AA3D00628982A611F"/>
          </w:pPr>
          <w:r w:rsidRPr="0080102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661"/>
    <w:rsid w:val="00050416"/>
    <w:rsid w:val="002607C5"/>
    <w:rsid w:val="002F099F"/>
    <w:rsid w:val="004369E9"/>
    <w:rsid w:val="00517776"/>
    <w:rsid w:val="00630272"/>
    <w:rsid w:val="006D4A19"/>
    <w:rsid w:val="00770033"/>
    <w:rsid w:val="00773443"/>
    <w:rsid w:val="007D7661"/>
    <w:rsid w:val="00BE6B66"/>
    <w:rsid w:val="00C2126F"/>
    <w:rsid w:val="00DA47DE"/>
    <w:rsid w:val="00E074E1"/>
    <w:rsid w:val="00E50A3D"/>
    <w:rsid w:val="00E57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7661"/>
    <w:rPr>
      <w:color w:val="808080"/>
    </w:rPr>
  </w:style>
  <w:style w:type="paragraph" w:customStyle="1" w:styleId="150F61CB9E5045CDA5039C36F459735A">
    <w:name w:val="150F61CB9E5045CDA5039C36F459735A"/>
    <w:rsid w:val="007D7661"/>
  </w:style>
  <w:style w:type="paragraph" w:customStyle="1" w:styleId="4E54DF91CCA5468E95653036031F152B">
    <w:name w:val="4E54DF91CCA5468E95653036031F152B"/>
    <w:rsid w:val="007D7661"/>
  </w:style>
  <w:style w:type="paragraph" w:customStyle="1" w:styleId="69A84C616F29454AA3D00628982A611F">
    <w:name w:val="69A84C616F29454AA3D00628982A611F"/>
    <w:rsid w:val="007D7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a88d02-aa5c-45b3-a8f7-82c423842f3e">
      <Terms xmlns="http://schemas.microsoft.com/office/infopath/2007/PartnerControls"/>
    </lcf76f155ced4ddcb4097134ff3c332f>
    <TaxCatchAll xmlns="b69e6976-36a6-4675-80dc-4342a8d8cb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CD940E52C7404681D7A5C5F4855DAF" ma:contentTypeVersion="19" ma:contentTypeDescription="Create a new document." ma:contentTypeScope="" ma:versionID="100a9c965fc89557f541660cb426ee63">
  <xsd:schema xmlns:xsd="http://www.w3.org/2001/XMLSchema" xmlns:xs="http://www.w3.org/2001/XMLSchema" xmlns:p="http://schemas.microsoft.com/office/2006/metadata/properties" xmlns:ns2="0aa88d02-aa5c-45b3-a8f7-82c423842f3e" xmlns:ns3="b69e6976-36a6-4675-80dc-4342a8d8cb03" targetNamespace="http://schemas.microsoft.com/office/2006/metadata/properties" ma:root="true" ma:fieldsID="5b63beda1a83405f13015f02e9ca2bbe" ns2:_="" ns3:_="">
    <xsd:import namespace="0aa88d02-aa5c-45b3-a8f7-82c423842f3e"/>
    <xsd:import namespace="b69e6976-36a6-4675-80dc-4342a8d8cb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88d02-aa5c-45b3-a8f7-82c423842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e6976-36a6-4675-80dc-4342a8d8cb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d1bcc8-89ad-4068-a2f0-db0714f3eaa0}" ma:internalName="TaxCatchAll" ma:showField="CatchAllData" ma:web="b69e6976-36a6-4675-80dc-4342a8d8c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9253D8-A633-4A07-A68C-228DB594F803}">
  <ds:schemaRefs>
    <ds:schemaRef ds:uri="http://schemas.openxmlformats.org/officeDocument/2006/bibliography"/>
  </ds:schemaRefs>
</ds:datastoreItem>
</file>

<file path=customXml/itemProps2.xml><?xml version="1.0" encoding="utf-8"?>
<ds:datastoreItem xmlns:ds="http://schemas.openxmlformats.org/officeDocument/2006/customXml" ds:itemID="{CFE75EE4-AB47-41B1-9EFB-349BB44CF751}">
  <ds:schemaRefs>
    <ds:schemaRef ds:uri="http://schemas.microsoft.com/office/2006/metadata/properties"/>
    <ds:schemaRef ds:uri="http://schemas.microsoft.com/office/infopath/2007/PartnerControls"/>
    <ds:schemaRef ds:uri="0aa88d02-aa5c-45b3-a8f7-82c423842f3e"/>
    <ds:schemaRef ds:uri="b69e6976-36a6-4675-80dc-4342a8d8cb03"/>
  </ds:schemaRefs>
</ds:datastoreItem>
</file>

<file path=customXml/itemProps3.xml><?xml version="1.0" encoding="utf-8"?>
<ds:datastoreItem xmlns:ds="http://schemas.openxmlformats.org/officeDocument/2006/customXml" ds:itemID="{7A29644C-F73A-4DCB-891E-723212BB4253}">
  <ds:schemaRefs>
    <ds:schemaRef ds:uri="http://schemas.microsoft.com/sharepoint/v3/contenttype/forms"/>
  </ds:schemaRefs>
</ds:datastoreItem>
</file>

<file path=customXml/itemProps4.xml><?xml version="1.0" encoding="utf-8"?>
<ds:datastoreItem xmlns:ds="http://schemas.openxmlformats.org/officeDocument/2006/customXml" ds:itemID="{CB59CC82-66FD-45F5-94DE-E1C01ACFE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88d02-aa5c-45b3-a8f7-82c423842f3e"/>
    <ds:schemaRef ds:uri="b69e6976-36a6-4675-80dc-4342a8d8c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c0de803-e079-4d4f-96bc-6f3b3b6923e3}" enabled="1" method="Privileged" siteId="{07ef1208-413c-4b5e-9cdd-64ef305754f0}" removed="0"/>
</clbl:labelList>
</file>

<file path=docProps/app.xml><?xml version="1.0" encoding="utf-8"?>
<Properties xmlns="http://schemas.openxmlformats.org/officeDocument/2006/extended-properties" xmlns:vt="http://schemas.openxmlformats.org/officeDocument/2006/docPropsVTypes">
  <Template>Purple</Template>
  <TotalTime>32</TotalTime>
  <Pages>6</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Harris</dc:creator>
  <cp:keywords/>
  <dc:description/>
  <cp:lastModifiedBy>Lynn Goh</cp:lastModifiedBy>
  <cp:revision>21</cp:revision>
  <dcterms:created xsi:type="dcterms:W3CDTF">2026-03-19T08:36:00Z</dcterms:created>
  <dcterms:modified xsi:type="dcterms:W3CDTF">2026-03-30T12:06:00Z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0x01010098CD940E52C7404681D7A5C5F4855DAF</vt:lpwstr>
  </property>
  <property fmtid="{D5CDD505-2E9C-101B-9397-08002B2CF9AE}" pid="3" name="Order">
    <vt:r8>355300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